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8AD13" w14:textId="44CF12BF" w:rsidR="00005340" w:rsidRDefault="00DB1BA8" w:rsidP="00C44FCE">
      <w:pPr>
        <w:rPr>
          <w:b/>
          <w:bCs/>
          <w:lang w:val="fr-FR"/>
        </w:rPr>
      </w:pPr>
      <w:r>
        <w:rPr>
          <w:b/>
          <w:lang w:val="en-US"/>
        </w:rPr>
        <w:t xml:space="preserve">Project </w:t>
      </w:r>
      <w:proofErr w:type="gramStart"/>
      <w:r>
        <w:rPr>
          <w:b/>
          <w:lang w:val="en-US"/>
        </w:rPr>
        <w:t>Summary :</w:t>
      </w:r>
      <w:proofErr w:type="gramEnd"/>
      <w:r>
        <w:rPr>
          <w:b/>
          <w:lang w:val="en-US"/>
        </w:rPr>
        <w:t xml:space="preserve">  </w:t>
      </w:r>
      <w:r w:rsidRPr="00DB1BA8">
        <w:rPr>
          <w:b/>
          <w:bCs/>
          <w:lang w:val="fr-FR"/>
        </w:rPr>
        <w:t>#[object.id] - [object.name]</w:t>
      </w:r>
    </w:p>
    <w:p w14:paraId="570F01F4" w14:textId="75CAC767" w:rsidR="00DB1BA8" w:rsidRDefault="00DB1BA8" w:rsidP="00C44FCE">
      <w:pPr>
        <w:rPr>
          <w:b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85"/>
      </w:tblGrid>
      <w:tr w:rsidR="00DB1BA8" w14:paraId="60788A0F" w14:textId="77777777" w:rsidTr="00DB1BA8">
        <w:tc>
          <w:tcPr>
            <w:tcW w:w="2263" w:type="dxa"/>
          </w:tcPr>
          <w:p w14:paraId="58681026" w14:textId="6A6F2EE2" w:rsidR="00DB1BA8" w:rsidRDefault="00DB1BA8" w:rsidP="00C44F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Stakeholders</w:t>
            </w:r>
          </w:p>
        </w:tc>
        <w:tc>
          <w:tcPr>
            <w:tcW w:w="11685" w:type="dxa"/>
          </w:tcPr>
          <w:p w14:paraId="2B40653C" w14:textId="678C3790" w:rsidR="00DB1BA8" w:rsidRPr="00DB1BA8" w:rsidRDefault="00DB1BA8" w:rsidP="00DB1BA8">
            <w:pPr>
              <w:rPr>
                <w:lang w:val="en-US"/>
              </w:rPr>
            </w:pPr>
          </w:p>
        </w:tc>
      </w:tr>
      <w:tr w:rsidR="00DB1BA8" w14:paraId="644A32A2" w14:textId="77777777" w:rsidTr="00DB1BA8">
        <w:tc>
          <w:tcPr>
            <w:tcW w:w="2263" w:type="dxa"/>
          </w:tcPr>
          <w:p w14:paraId="0B55446F" w14:textId="5E32F39F" w:rsidR="00DB1BA8" w:rsidRDefault="00DB1BA8" w:rsidP="00C44F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Project Manager</w:t>
            </w:r>
          </w:p>
        </w:tc>
        <w:tc>
          <w:tcPr>
            <w:tcW w:w="11685" w:type="dxa"/>
          </w:tcPr>
          <w:p w14:paraId="612F07C6" w14:textId="22F336DB" w:rsidR="00DB1BA8" w:rsidRPr="00DB1BA8" w:rsidRDefault="00E86842" w:rsidP="00DB1BA8">
            <w:pPr>
              <w:rPr>
                <w:lang w:val="en-US"/>
              </w:rPr>
            </w:pPr>
            <w:r w:rsidRPr="00DB1BA8">
              <w:rPr>
                <w:lang w:val="en-US"/>
              </w:rPr>
              <w:t>[</w:t>
            </w:r>
            <w:proofErr w:type="spellStart"/>
            <w:proofErr w:type="gramStart"/>
            <w:r w:rsidRPr="00DB1BA8">
              <w:rPr>
                <w:lang w:val="en-US"/>
              </w:rPr>
              <w:t>object.nameResource</w:t>
            </w:r>
            <w:proofErr w:type="spellEnd"/>
            <w:proofErr w:type="gramEnd"/>
            <w:r w:rsidRPr="00DB1BA8">
              <w:rPr>
                <w:lang w:val="en-US"/>
              </w:rPr>
              <w:t>]</w:t>
            </w:r>
          </w:p>
        </w:tc>
      </w:tr>
      <w:tr w:rsidR="00DB1BA8" w14:paraId="09D6131A" w14:textId="77777777" w:rsidTr="00DB1BA8">
        <w:tc>
          <w:tcPr>
            <w:tcW w:w="2263" w:type="dxa"/>
          </w:tcPr>
          <w:p w14:paraId="0D856CC9" w14:textId="7B4448D3" w:rsidR="00DB1BA8" w:rsidRDefault="00DB1BA8" w:rsidP="00C44F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Sponsor</w:t>
            </w:r>
          </w:p>
        </w:tc>
        <w:tc>
          <w:tcPr>
            <w:tcW w:w="11685" w:type="dxa"/>
          </w:tcPr>
          <w:p w14:paraId="52AB1F21" w14:textId="31BC3FC1" w:rsidR="00DB1BA8" w:rsidRPr="00DB1BA8" w:rsidRDefault="00E86842" w:rsidP="00C44FCE">
            <w:pPr>
              <w:rPr>
                <w:lang w:val="en-US"/>
              </w:rPr>
            </w:pPr>
            <w:r w:rsidRPr="00DB1BA8">
              <w:rPr>
                <w:lang w:val="en-US"/>
              </w:rPr>
              <w:t>[</w:t>
            </w:r>
            <w:proofErr w:type="spellStart"/>
            <w:proofErr w:type="gramStart"/>
            <w:r w:rsidRPr="00DB1BA8">
              <w:rPr>
                <w:lang w:val="en-US"/>
              </w:rPr>
              <w:t>object.nameSponsor</w:t>
            </w:r>
            <w:proofErr w:type="spellEnd"/>
            <w:proofErr w:type="gramEnd"/>
            <w:r w:rsidRPr="00DB1BA8">
              <w:rPr>
                <w:lang w:val="en-US"/>
              </w:rPr>
              <w:t>]</w:t>
            </w:r>
          </w:p>
        </w:tc>
      </w:tr>
      <w:tr w:rsidR="00DB1BA8" w14:paraId="27AB0173" w14:textId="77777777" w:rsidTr="00DB1BA8">
        <w:tc>
          <w:tcPr>
            <w:tcW w:w="2263" w:type="dxa"/>
          </w:tcPr>
          <w:p w14:paraId="74A78550" w14:textId="2C278EF4" w:rsidR="00DB1BA8" w:rsidRDefault="00DB1BA8" w:rsidP="00C44F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Site (x field)</w:t>
            </w:r>
          </w:p>
        </w:tc>
        <w:tc>
          <w:tcPr>
            <w:tcW w:w="11685" w:type="dxa"/>
          </w:tcPr>
          <w:p w14:paraId="59B24918" w14:textId="1DD2FCE1" w:rsidR="00DB1BA8" w:rsidRDefault="00E86842" w:rsidP="00C44FCE">
            <w:pPr>
              <w:rPr>
                <w:b/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proofErr w:type="gramStart"/>
            <w:r>
              <w:rPr>
                <w:lang w:val="en-US"/>
              </w:rPr>
              <w:t>object.nameClient</w:t>
            </w:r>
            <w:proofErr w:type="spellEnd"/>
            <w:proofErr w:type="gramEnd"/>
            <w:r>
              <w:rPr>
                <w:lang w:val="en-US"/>
              </w:rPr>
              <w:t>]</w:t>
            </w:r>
          </w:p>
        </w:tc>
      </w:tr>
    </w:tbl>
    <w:p w14:paraId="7F50AB7B" w14:textId="0EEE76BE" w:rsidR="00DB1BA8" w:rsidRDefault="00DB1BA8" w:rsidP="00C44FCE">
      <w:pPr>
        <w:rPr>
          <w:b/>
          <w:lang w:val="en-US"/>
        </w:rPr>
      </w:pPr>
    </w:p>
    <w:p w14:paraId="64495571" w14:textId="77777777" w:rsidR="00AF4B7E" w:rsidRDefault="00AF4B7E" w:rsidP="00AF4B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F4B7E" w14:paraId="2CFFA1C3" w14:textId="77777777" w:rsidTr="00730A6B">
        <w:tc>
          <w:tcPr>
            <w:tcW w:w="13948" w:type="dxa"/>
          </w:tcPr>
          <w:p w14:paraId="6C5FA9BD" w14:textId="77777777" w:rsidR="00AF4B7E" w:rsidRDefault="00AF4B7E" w:rsidP="00730A6B">
            <w:pPr>
              <w:rPr>
                <w:b/>
              </w:rPr>
            </w:pPr>
            <w:r>
              <w:rPr>
                <w:b/>
              </w:rPr>
              <w:t>Project Description</w:t>
            </w:r>
          </w:p>
        </w:tc>
      </w:tr>
      <w:tr w:rsidR="00AF4B7E" w14:paraId="19070F1A" w14:textId="77777777" w:rsidTr="00730A6B">
        <w:trPr>
          <w:trHeight w:val="2056"/>
        </w:trPr>
        <w:tc>
          <w:tcPr>
            <w:tcW w:w="13948" w:type="dxa"/>
          </w:tcPr>
          <w:p w14:paraId="65ED711B" w14:textId="77777777" w:rsidR="00AF4B7E" w:rsidRPr="00BB04ED" w:rsidRDefault="00AF4B7E" w:rsidP="00730A6B">
            <w:r w:rsidRPr="00BB04ED">
              <w:rPr>
                <w:lang w:val="en-US"/>
              </w:rPr>
              <w:t>[</w:t>
            </w:r>
            <w:proofErr w:type="spellStart"/>
            <w:proofErr w:type="gramStart"/>
            <w:r w:rsidRPr="00BB04ED">
              <w:rPr>
                <w:lang w:val="en-US"/>
              </w:rPr>
              <w:t>object.descriptionText</w:t>
            </w:r>
            <w:proofErr w:type="spellEnd"/>
            <w:proofErr w:type="gramEnd"/>
            <w:r w:rsidRPr="00BB04ED">
              <w:rPr>
                <w:lang w:val="en-US"/>
              </w:rPr>
              <w:t>]</w:t>
            </w:r>
          </w:p>
          <w:p w14:paraId="61190CA5" w14:textId="77777777" w:rsidR="00AF4B7E" w:rsidRPr="00BB04ED" w:rsidRDefault="00AF4B7E" w:rsidP="00730A6B"/>
        </w:tc>
      </w:tr>
    </w:tbl>
    <w:p w14:paraId="3EDB2745" w14:textId="77777777" w:rsidR="00AF4B7E" w:rsidRDefault="00AF4B7E" w:rsidP="00AF4B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F4B7E" w14:paraId="23171F44" w14:textId="77777777" w:rsidTr="00730A6B">
        <w:tc>
          <w:tcPr>
            <w:tcW w:w="13948" w:type="dxa"/>
          </w:tcPr>
          <w:p w14:paraId="787E5F33" w14:textId="77777777" w:rsidR="00AF4B7E" w:rsidRDefault="00AF4B7E" w:rsidP="00730A6B">
            <w:pPr>
              <w:rPr>
                <w:b/>
              </w:rPr>
            </w:pPr>
            <w:r>
              <w:rPr>
                <w:b/>
              </w:rPr>
              <w:t>Project Objective</w:t>
            </w:r>
          </w:p>
        </w:tc>
      </w:tr>
      <w:tr w:rsidR="00AF4B7E" w14:paraId="07A98720" w14:textId="77777777" w:rsidTr="00730A6B">
        <w:trPr>
          <w:trHeight w:val="2056"/>
        </w:trPr>
        <w:tc>
          <w:tcPr>
            <w:tcW w:w="13948" w:type="dxa"/>
          </w:tcPr>
          <w:p w14:paraId="4917315E" w14:textId="77777777" w:rsidR="00AF4B7E" w:rsidRPr="00BB04ED" w:rsidRDefault="00AF4B7E" w:rsidP="00730A6B">
            <w:r w:rsidRPr="00BB04ED">
              <w:rPr>
                <w:lang w:val="en-US"/>
              </w:rPr>
              <w:t>[</w:t>
            </w:r>
            <w:proofErr w:type="spellStart"/>
            <w:proofErr w:type="gramStart"/>
            <w:r w:rsidRPr="00BB04ED">
              <w:rPr>
                <w:lang w:val="en-US"/>
              </w:rPr>
              <w:t>object.objectivesText</w:t>
            </w:r>
            <w:proofErr w:type="spellEnd"/>
            <w:proofErr w:type="gramEnd"/>
            <w:r w:rsidRPr="00BB04ED">
              <w:rPr>
                <w:lang w:val="en-US"/>
              </w:rPr>
              <w:t>]</w:t>
            </w:r>
          </w:p>
          <w:p w14:paraId="19CDCFCC" w14:textId="77777777" w:rsidR="00AF4B7E" w:rsidRPr="00BB04ED" w:rsidRDefault="00AF4B7E" w:rsidP="00730A6B"/>
        </w:tc>
      </w:tr>
    </w:tbl>
    <w:p w14:paraId="0DB18B14" w14:textId="77777777" w:rsidR="00AF4B7E" w:rsidRDefault="00AF4B7E" w:rsidP="00AF4B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F4B7E" w14:paraId="4E288DDE" w14:textId="77777777" w:rsidTr="00730A6B">
        <w:tc>
          <w:tcPr>
            <w:tcW w:w="13948" w:type="dxa"/>
          </w:tcPr>
          <w:p w14:paraId="6F31376F" w14:textId="77777777" w:rsidR="00AF4B7E" w:rsidRDefault="00AF4B7E" w:rsidP="00730A6B">
            <w:pPr>
              <w:rPr>
                <w:b/>
              </w:rPr>
            </w:pPr>
            <w:r>
              <w:rPr>
                <w:b/>
              </w:rPr>
              <w:t>Change Notes</w:t>
            </w:r>
          </w:p>
        </w:tc>
      </w:tr>
      <w:tr w:rsidR="00AF4B7E" w:rsidRPr="00BB04ED" w14:paraId="4DC6BFF6" w14:textId="77777777" w:rsidTr="00730A6B">
        <w:trPr>
          <w:trHeight w:val="2056"/>
        </w:trPr>
        <w:tc>
          <w:tcPr>
            <w:tcW w:w="13948" w:type="dxa"/>
          </w:tcPr>
          <w:tbl>
            <w:tblPr>
              <w:tblW w:w="86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420"/>
            </w:tblGrid>
            <w:tr w:rsidR="00AF4B7E" w:rsidRPr="00BB04ED" w14:paraId="6D8E20A3" w14:textId="77777777" w:rsidTr="00730A6B">
              <w:trPr>
                <w:trHeight w:val="296"/>
              </w:trPr>
              <w:tc>
                <w:tcPr>
                  <w:tcW w:w="2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5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4D750E6" w14:textId="77777777" w:rsidR="00AF4B7E" w:rsidRPr="00BB04ED" w:rsidRDefault="00AF4B7E" w:rsidP="00730A6B">
                  <w:pPr>
                    <w:pStyle w:val="ListParagraph"/>
                    <w:numPr>
                      <w:ilvl w:val="0"/>
                      <w:numId w:val="2"/>
                    </w:numPr>
                  </w:pPr>
                </w:p>
              </w:tc>
              <w:tc>
                <w:tcPr>
                  <w:tcW w:w="84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5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3473376" w14:textId="77777777" w:rsidR="00AF4B7E" w:rsidRPr="00BB04ED" w:rsidRDefault="00AF4B7E" w:rsidP="00730A6B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BB04ED">
                    <w:rPr>
                      <w:lang w:val="fr-FR"/>
                    </w:rPr>
                    <w:t>[</w:t>
                  </w:r>
                  <w:proofErr w:type="spellStart"/>
                  <w:r w:rsidRPr="00BB04ED">
                    <w:rPr>
                      <w:lang w:val="fr-FR"/>
                    </w:rPr>
                    <w:t>note.noteText;block</w:t>
                  </w:r>
                  <w:proofErr w:type="spellEnd"/>
                  <w:r w:rsidRPr="00BB04ED">
                    <w:rPr>
                      <w:lang w:val="fr-FR"/>
                    </w:rPr>
                    <w:t>=</w:t>
                  </w:r>
                  <w:proofErr w:type="spellStart"/>
                  <w:r w:rsidRPr="00BB04ED">
                    <w:rPr>
                      <w:lang w:val="fr-FR"/>
                    </w:rPr>
                    <w:t>tbs:row</w:t>
                  </w:r>
                  <w:proofErr w:type="spellEnd"/>
                  <w:r w:rsidRPr="00BB04ED">
                    <w:rPr>
                      <w:lang w:val="fr-FR"/>
                    </w:rPr>
                    <w:t xml:space="preserve">] </w:t>
                  </w:r>
                </w:p>
              </w:tc>
            </w:tr>
          </w:tbl>
          <w:p w14:paraId="00870734" w14:textId="77777777" w:rsidR="00AF4B7E" w:rsidRPr="00BB04ED" w:rsidRDefault="00AF4B7E" w:rsidP="00730A6B">
            <w:pPr>
              <w:pStyle w:val="ListParagraph"/>
              <w:numPr>
                <w:ilvl w:val="0"/>
                <w:numId w:val="2"/>
              </w:numPr>
            </w:pPr>
          </w:p>
          <w:p w14:paraId="572BFE47" w14:textId="77777777" w:rsidR="00AF4B7E" w:rsidRPr="00BB04ED" w:rsidRDefault="00AF4B7E" w:rsidP="00730A6B"/>
        </w:tc>
      </w:tr>
    </w:tbl>
    <w:p w14:paraId="5CBF2153" w14:textId="77777777" w:rsidR="00AF4B7E" w:rsidRDefault="00AF4B7E" w:rsidP="00AF4B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09"/>
        <w:gridCol w:w="4050"/>
      </w:tblGrid>
      <w:tr w:rsidR="00FC57EE" w14:paraId="414E5EE8" w14:textId="582F7A56" w:rsidTr="00FC57EE">
        <w:tc>
          <w:tcPr>
            <w:tcW w:w="2689" w:type="dxa"/>
          </w:tcPr>
          <w:p w14:paraId="1A675C4E" w14:textId="2C041978" w:rsidR="00FC57EE" w:rsidRDefault="00FC57EE" w:rsidP="00AF4B7E">
            <w:pPr>
              <w:rPr>
                <w:b/>
              </w:rPr>
            </w:pPr>
            <w:r>
              <w:rPr>
                <w:b/>
              </w:rPr>
              <w:t>Planning / Advancement</w:t>
            </w:r>
          </w:p>
        </w:tc>
        <w:tc>
          <w:tcPr>
            <w:tcW w:w="4209" w:type="dxa"/>
          </w:tcPr>
          <w:p w14:paraId="0A4CD9DB" w14:textId="34BACFD9" w:rsidR="00FC57EE" w:rsidRDefault="00FC57EE" w:rsidP="00AF4B7E">
            <w:pPr>
              <w:rPr>
                <w:b/>
              </w:rPr>
            </w:pPr>
            <w:r>
              <w:rPr>
                <w:b/>
              </w:rPr>
              <w:t>Start</w:t>
            </w:r>
          </w:p>
        </w:tc>
        <w:tc>
          <w:tcPr>
            <w:tcW w:w="4050" w:type="dxa"/>
          </w:tcPr>
          <w:p w14:paraId="30751766" w14:textId="0B1C60E3" w:rsidR="00FC57EE" w:rsidRDefault="00FC57EE" w:rsidP="00AF4B7E">
            <w:pPr>
              <w:rPr>
                <w:b/>
              </w:rPr>
            </w:pPr>
            <w:r>
              <w:rPr>
                <w:b/>
              </w:rPr>
              <w:t>End</w:t>
            </w:r>
          </w:p>
        </w:tc>
      </w:tr>
      <w:tr w:rsidR="00FC57EE" w14:paraId="1C28750F" w14:textId="170F7BF3" w:rsidTr="00FC57EE">
        <w:tc>
          <w:tcPr>
            <w:tcW w:w="2689" w:type="dxa"/>
          </w:tcPr>
          <w:p w14:paraId="1C96B4A8" w14:textId="77777777" w:rsidR="00FC57EE" w:rsidRDefault="00FC57EE" w:rsidP="00AF4B7E">
            <w:pPr>
              <w:rPr>
                <w:b/>
              </w:rPr>
            </w:pPr>
          </w:p>
        </w:tc>
        <w:tc>
          <w:tcPr>
            <w:tcW w:w="4209" w:type="dxa"/>
          </w:tcPr>
          <w:p w14:paraId="5C9D5DE8" w14:textId="77777777" w:rsidR="00FC57EE" w:rsidRDefault="00FC57EE" w:rsidP="00AF4B7E">
            <w:pPr>
              <w:rPr>
                <w:b/>
              </w:rPr>
            </w:pPr>
          </w:p>
        </w:tc>
        <w:tc>
          <w:tcPr>
            <w:tcW w:w="4050" w:type="dxa"/>
          </w:tcPr>
          <w:p w14:paraId="4812CF3A" w14:textId="77777777" w:rsidR="00FC57EE" w:rsidRDefault="00FC57EE" w:rsidP="00AF4B7E">
            <w:pPr>
              <w:rPr>
                <w:b/>
              </w:rPr>
            </w:pPr>
          </w:p>
        </w:tc>
      </w:tr>
      <w:tr w:rsidR="00FC57EE" w14:paraId="4AD7631B" w14:textId="14A4B585" w:rsidTr="00FC57EE">
        <w:tc>
          <w:tcPr>
            <w:tcW w:w="2689" w:type="dxa"/>
          </w:tcPr>
          <w:p w14:paraId="769BB488" w14:textId="4DC8BE60" w:rsidR="00FC57EE" w:rsidRDefault="00FC57EE" w:rsidP="00AF4B7E">
            <w:pPr>
              <w:rPr>
                <w:b/>
              </w:rPr>
            </w:pPr>
            <w:r>
              <w:rPr>
                <w:b/>
              </w:rPr>
              <w:t>Planned dates</w:t>
            </w:r>
          </w:p>
        </w:tc>
        <w:tc>
          <w:tcPr>
            <w:tcW w:w="4209" w:type="dxa"/>
          </w:tcPr>
          <w:p w14:paraId="6B9CB952" w14:textId="506D989F" w:rsidR="00FC57EE" w:rsidRPr="00FC57EE" w:rsidRDefault="00FC57EE" w:rsidP="00FC57EE">
            <w:r w:rsidRPr="00FC57EE">
              <w:rPr>
                <w:lang w:val="en-US"/>
              </w:rPr>
              <w:t>[</w:t>
            </w:r>
            <w:proofErr w:type="spellStart"/>
            <w:r w:rsidRPr="00FC57EE">
              <w:rPr>
                <w:lang w:val="en-US"/>
              </w:rPr>
              <w:t>projectplanningelement.plannedStartDate</w:t>
            </w:r>
            <w:proofErr w:type="spellEnd"/>
            <w:r w:rsidRPr="00FC57EE">
              <w:rPr>
                <w:lang w:val="en-US"/>
              </w:rPr>
              <w:t>]</w:t>
            </w:r>
          </w:p>
          <w:p w14:paraId="4E69C5D5" w14:textId="77777777" w:rsidR="00FC57EE" w:rsidRPr="00FC57EE" w:rsidRDefault="00FC57EE" w:rsidP="00AF4B7E"/>
        </w:tc>
        <w:tc>
          <w:tcPr>
            <w:tcW w:w="4050" w:type="dxa"/>
          </w:tcPr>
          <w:p w14:paraId="0DD473CE" w14:textId="6AA4D433" w:rsidR="00FC57EE" w:rsidRPr="00FC57EE" w:rsidRDefault="00FC57EE" w:rsidP="00AF4B7E">
            <w:r w:rsidRPr="00FC57EE">
              <w:rPr>
                <w:lang w:val="en-US"/>
              </w:rPr>
              <w:t>[</w:t>
            </w:r>
            <w:proofErr w:type="spellStart"/>
            <w:r w:rsidRPr="00FC57EE">
              <w:rPr>
                <w:lang w:val="en-US"/>
              </w:rPr>
              <w:t>projectplanningelement.plannedEndDate</w:t>
            </w:r>
            <w:proofErr w:type="spellEnd"/>
            <w:r w:rsidRPr="00FC57EE">
              <w:rPr>
                <w:lang w:val="en-US"/>
              </w:rPr>
              <w:t>]</w:t>
            </w:r>
          </w:p>
        </w:tc>
      </w:tr>
      <w:tr w:rsidR="00FC57EE" w14:paraId="6F2B8D91" w14:textId="2A6B5A10" w:rsidTr="00FC57EE">
        <w:tc>
          <w:tcPr>
            <w:tcW w:w="2689" w:type="dxa"/>
          </w:tcPr>
          <w:p w14:paraId="4401DDC6" w14:textId="33879CF4" w:rsidR="00FC57EE" w:rsidRDefault="00FC57EE" w:rsidP="00AF4B7E">
            <w:pPr>
              <w:rPr>
                <w:b/>
              </w:rPr>
            </w:pPr>
            <w:r>
              <w:rPr>
                <w:b/>
              </w:rPr>
              <w:t>Real dates</w:t>
            </w:r>
          </w:p>
        </w:tc>
        <w:tc>
          <w:tcPr>
            <w:tcW w:w="4209" w:type="dxa"/>
          </w:tcPr>
          <w:p w14:paraId="2A38EEB3" w14:textId="79A9098C" w:rsidR="00FC57EE" w:rsidRPr="00FC57EE" w:rsidRDefault="00FC57EE" w:rsidP="00FC57EE">
            <w:r w:rsidRPr="00FC57EE">
              <w:rPr>
                <w:lang w:val="en-US"/>
              </w:rPr>
              <w:t>[</w:t>
            </w:r>
            <w:proofErr w:type="spellStart"/>
            <w:r w:rsidRPr="00FC57EE">
              <w:rPr>
                <w:lang w:val="en-US"/>
              </w:rPr>
              <w:t>projectplanningelement.realStartDate</w:t>
            </w:r>
            <w:proofErr w:type="spellEnd"/>
            <w:r w:rsidRPr="00FC57EE">
              <w:rPr>
                <w:lang w:val="en-US"/>
              </w:rPr>
              <w:t>]</w:t>
            </w:r>
            <w:r w:rsidRPr="00FC57EE">
              <w:rPr>
                <w:lang w:val="en-US"/>
              </w:rPr>
              <w:tab/>
            </w:r>
          </w:p>
          <w:p w14:paraId="16A5BC0A" w14:textId="77777777" w:rsidR="00FC57EE" w:rsidRPr="00FC57EE" w:rsidRDefault="00FC57EE" w:rsidP="00AF4B7E"/>
        </w:tc>
        <w:tc>
          <w:tcPr>
            <w:tcW w:w="4050" w:type="dxa"/>
          </w:tcPr>
          <w:p w14:paraId="32CCE63A" w14:textId="05A3BEB5" w:rsidR="00FC57EE" w:rsidRPr="00FC57EE" w:rsidRDefault="00FC57EE" w:rsidP="00FC57EE">
            <w:r w:rsidRPr="00FC57EE">
              <w:rPr>
                <w:lang w:val="en-US"/>
              </w:rPr>
              <w:t>[</w:t>
            </w:r>
            <w:proofErr w:type="spellStart"/>
            <w:r w:rsidRPr="00FC57EE">
              <w:rPr>
                <w:lang w:val="en-US"/>
              </w:rPr>
              <w:t>projectplanningelement.realEndDate</w:t>
            </w:r>
            <w:proofErr w:type="spellEnd"/>
            <w:r w:rsidRPr="00FC57EE">
              <w:rPr>
                <w:lang w:val="en-US"/>
              </w:rPr>
              <w:t>]</w:t>
            </w:r>
          </w:p>
          <w:p w14:paraId="736AE270" w14:textId="77777777" w:rsidR="00FC57EE" w:rsidRPr="00FC57EE" w:rsidRDefault="00FC57EE" w:rsidP="00AF4B7E"/>
        </w:tc>
      </w:tr>
      <w:tr w:rsidR="00FC57EE" w14:paraId="0DF3EE3B" w14:textId="667DDF97" w:rsidTr="00527D3B">
        <w:tc>
          <w:tcPr>
            <w:tcW w:w="2689" w:type="dxa"/>
          </w:tcPr>
          <w:p w14:paraId="74E2EDE2" w14:textId="6A56D35F" w:rsidR="00FC57EE" w:rsidRDefault="00FC57EE" w:rsidP="00AF4B7E">
            <w:pPr>
              <w:rPr>
                <w:b/>
              </w:rPr>
            </w:pPr>
            <w:r>
              <w:rPr>
                <w:b/>
              </w:rPr>
              <w:t>Work load</w:t>
            </w:r>
          </w:p>
        </w:tc>
        <w:tc>
          <w:tcPr>
            <w:tcW w:w="8259" w:type="dxa"/>
            <w:gridSpan w:val="2"/>
          </w:tcPr>
          <w:p w14:paraId="11402C2D" w14:textId="77777777" w:rsidR="00FC57EE" w:rsidRPr="00FC57EE" w:rsidRDefault="00FC57EE" w:rsidP="00FC57EE">
            <w:r w:rsidRPr="00FC57EE">
              <w:rPr>
                <w:lang w:val="en-US"/>
              </w:rPr>
              <w:t>estimated :</w:t>
            </w:r>
            <w:r w:rsidRPr="00FC57EE">
              <w:rPr>
                <w:lang w:val="en-US"/>
              </w:rPr>
              <w:tab/>
              <w:t xml:space="preserve"> [</w:t>
            </w:r>
            <w:proofErr w:type="spellStart"/>
            <w:r w:rsidRPr="00FC57EE">
              <w:rPr>
                <w:lang w:val="en-US"/>
              </w:rPr>
              <w:t>projectplanningelement.validatedWork</w:t>
            </w:r>
            <w:proofErr w:type="spellEnd"/>
            <w:r w:rsidRPr="00FC57EE">
              <w:rPr>
                <w:lang w:val="en-US"/>
              </w:rPr>
              <w:t>] d</w:t>
            </w:r>
          </w:p>
          <w:p w14:paraId="65EB7743" w14:textId="41E4901E" w:rsidR="00FC57EE" w:rsidRPr="00FC57EE" w:rsidRDefault="00FC57EE" w:rsidP="00FC57EE">
            <w:r w:rsidRPr="00FC57EE">
              <w:rPr>
                <w:lang w:val="en-US"/>
              </w:rPr>
              <w:t>real :</w:t>
            </w:r>
            <w:r w:rsidRPr="00FC57EE">
              <w:rPr>
                <w:lang w:val="en-US"/>
              </w:rPr>
              <w:tab/>
            </w:r>
            <w:r w:rsidRPr="00001E77">
              <w:rPr>
                <w:lang w:val="en-US"/>
              </w:rPr>
              <w:t xml:space="preserve">                </w:t>
            </w:r>
            <w:r w:rsidRPr="00FC57EE">
              <w:rPr>
                <w:lang w:val="en-US"/>
              </w:rPr>
              <w:t>[</w:t>
            </w:r>
            <w:proofErr w:type="spellStart"/>
            <w:r w:rsidRPr="00FC57EE">
              <w:rPr>
                <w:lang w:val="en-US"/>
              </w:rPr>
              <w:t>projectplanningelement.realWork</w:t>
            </w:r>
            <w:proofErr w:type="spellEnd"/>
            <w:r w:rsidRPr="00FC57EE">
              <w:rPr>
                <w:lang w:val="en-US"/>
              </w:rPr>
              <w:t>] d</w:t>
            </w:r>
          </w:p>
          <w:p w14:paraId="154B3908" w14:textId="5C6D057E" w:rsidR="00FC57EE" w:rsidRPr="00FC57EE" w:rsidRDefault="00FC57EE" w:rsidP="00FC57EE">
            <w:r w:rsidRPr="00FC57EE">
              <w:rPr>
                <w:lang w:val="en-US"/>
              </w:rPr>
              <w:t>reassessed :</w:t>
            </w:r>
            <w:r w:rsidRPr="00FC57EE">
              <w:rPr>
                <w:lang w:val="en-US"/>
              </w:rPr>
              <w:tab/>
            </w:r>
            <w:r w:rsidRPr="00001E77">
              <w:rPr>
                <w:lang w:val="en-US"/>
              </w:rPr>
              <w:t xml:space="preserve"> </w:t>
            </w:r>
            <w:r w:rsidRPr="00FC57EE">
              <w:rPr>
                <w:lang w:val="en-US"/>
              </w:rPr>
              <w:t>[</w:t>
            </w:r>
            <w:proofErr w:type="spellStart"/>
            <w:r w:rsidRPr="00FC57EE">
              <w:rPr>
                <w:lang w:val="en-US"/>
              </w:rPr>
              <w:t>projectplanningelement.plannedWork</w:t>
            </w:r>
            <w:proofErr w:type="spellEnd"/>
            <w:r w:rsidRPr="00FC57EE">
              <w:rPr>
                <w:lang w:val="en-US"/>
              </w:rPr>
              <w:t>] d</w:t>
            </w:r>
          </w:p>
          <w:p w14:paraId="05F79C45" w14:textId="77777777" w:rsidR="00FC57EE" w:rsidRPr="00001E77" w:rsidRDefault="00FC57EE" w:rsidP="00AF4B7E"/>
        </w:tc>
      </w:tr>
      <w:tr w:rsidR="00DD3B9E" w14:paraId="0C77375E" w14:textId="0732B293" w:rsidTr="00B01445">
        <w:tc>
          <w:tcPr>
            <w:tcW w:w="2689" w:type="dxa"/>
          </w:tcPr>
          <w:p w14:paraId="62070088" w14:textId="72021E2A" w:rsidR="00DD3B9E" w:rsidRDefault="00DD3B9E" w:rsidP="00932898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8259" w:type="dxa"/>
            <w:gridSpan w:val="2"/>
          </w:tcPr>
          <w:p w14:paraId="3EF96B06" w14:textId="5FBBFD7F" w:rsidR="00DD3B9E" w:rsidRDefault="00DD3B9E" w:rsidP="00932898">
            <w:pPr>
              <w:rPr>
                <w:b/>
              </w:rPr>
            </w:pPr>
            <w:r w:rsidRPr="00DB1BA8">
              <w:rPr>
                <w:lang w:val="en-US"/>
              </w:rPr>
              <w:t>[</w:t>
            </w:r>
            <w:proofErr w:type="spellStart"/>
            <w:r w:rsidRPr="00DB1BA8">
              <w:rPr>
                <w:lang w:val="en-US"/>
              </w:rPr>
              <w:t>object.name</w:t>
            </w:r>
            <w:r>
              <w:rPr>
                <w:lang w:val="en-US"/>
              </w:rPr>
              <w:t>Status</w:t>
            </w:r>
            <w:proofErr w:type="spellEnd"/>
            <w:r>
              <w:rPr>
                <w:lang w:val="en-US"/>
              </w:rPr>
              <w:t>]</w:t>
            </w:r>
          </w:p>
        </w:tc>
      </w:tr>
      <w:tr w:rsidR="00DD3B9E" w14:paraId="176D988D" w14:textId="77777777" w:rsidTr="00625006">
        <w:tc>
          <w:tcPr>
            <w:tcW w:w="2689" w:type="dxa"/>
          </w:tcPr>
          <w:p w14:paraId="3523CDE7" w14:textId="37D2A22B" w:rsidR="00DD3B9E" w:rsidRDefault="00DD3B9E" w:rsidP="00932898">
            <w:pPr>
              <w:rPr>
                <w:b/>
              </w:rPr>
            </w:pPr>
            <w:r>
              <w:rPr>
                <w:b/>
              </w:rPr>
              <w:t>Health Status</w:t>
            </w:r>
          </w:p>
        </w:tc>
        <w:tc>
          <w:tcPr>
            <w:tcW w:w="8259" w:type="dxa"/>
            <w:gridSpan w:val="2"/>
          </w:tcPr>
          <w:p w14:paraId="1F8A4B0B" w14:textId="3E2AB03A" w:rsidR="00DD3B9E" w:rsidRDefault="00DD3B9E" w:rsidP="00932898">
            <w:pPr>
              <w:rPr>
                <w:b/>
              </w:rPr>
            </w:pPr>
            <w:r w:rsidRPr="00DB1BA8">
              <w:rPr>
                <w:lang w:val="en-US"/>
              </w:rPr>
              <w:t>[</w:t>
            </w:r>
            <w:proofErr w:type="spellStart"/>
            <w:r w:rsidRPr="00DB1BA8">
              <w:rPr>
                <w:lang w:val="en-US"/>
              </w:rPr>
              <w:t>object.name</w:t>
            </w:r>
            <w:r>
              <w:rPr>
                <w:lang w:val="en-US"/>
              </w:rPr>
              <w:t>Health</w:t>
            </w:r>
            <w:proofErr w:type="spellEnd"/>
            <w:r>
              <w:rPr>
                <w:lang w:val="en-US"/>
              </w:rPr>
              <w:t>]</w:t>
            </w:r>
          </w:p>
        </w:tc>
      </w:tr>
      <w:tr w:rsidR="00DD3B9E" w14:paraId="0EE261CC" w14:textId="77777777" w:rsidTr="004F2461">
        <w:tc>
          <w:tcPr>
            <w:tcW w:w="2689" w:type="dxa"/>
          </w:tcPr>
          <w:p w14:paraId="340333D8" w14:textId="67BEF98A" w:rsidR="00DD3B9E" w:rsidRDefault="00DD3B9E" w:rsidP="00932898">
            <w:pPr>
              <w:rPr>
                <w:b/>
              </w:rPr>
            </w:pPr>
            <w:r>
              <w:rPr>
                <w:b/>
              </w:rPr>
              <w:t>Project overall Progress</w:t>
            </w:r>
          </w:p>
        </w:tc>
        <w:tc>
          <w:tcPr>
            <w:tcW w:w="8259" w:type="dxa"/>
            <w:gridSpan w:val="2"/>
          </w:tcPr>
          <w:p w14:paraId="6CCCFBBD" w14:textId="3811362F" w:rsidR="00DD3B9E" w:rsidRDefault="00DD3B9E" w:rsidP="00932898">
            <w:pPr>
              <w:rPr>
                <w:b/>
              </w:rPr>
            </w:pPr>
            <w:r>
              <w:rPr>
                <w:lang w:val="en-US"/>
              </w:rPr>
              <w:t>[</w:t>
            </w:r>
            <w:proofErr w:type="spellStart"/>
            <w:r w:rsidR="009800A5">
              <w:rPr>
                <w:lang w:val="en-US"/>
              </w:rPr>
              <w:t>object</w:t>
            </w:r>
            <w:r w:rsidRPr="00DD3B9E">
              <w:rPr>
                <w:lang w:val="en-US"/>
              </w:rPr>
              <w:t>.nameOverallProgress</w:t>
            </w:r>
            <w:proofErr w:type="spellEnd"/>
            <w:r>
              <w:rPr>
                <w:lang w:val="en-US"/>
              </w:rPr>
              <w:t>]</w:t>
            </w:r>
          </w:p>
        </w:tc>
      </w:tr>
    </w:tbl>
    <w:p w14:paraId="2B6E48A4" w14:textId="43AA82C5" w:rsidR="00AF4B7E" w:rsidRDefault="00AF4B7E" w:rsidP="00AF4B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2772"/>
        <w:gridCol w:w="2649"/>
        <w:gridCol w:w="2624"/>
        <w:gridCol w:w="2654"/>
      </w:tblGrid>
      <w:tr w:rsidR="00DD4F7F" w14:paraId="227CA03E" w14:textId="77777777" w:rsidTr="008F48A0">
        <w:tc>
          <w:tcPr>
            <w:tcW w:w="13948" w:type="dxa"/>
            <w:gridSpan w:val="5"/>
          </w:tcPr>
          <w:p w14:paraId="5D9E71B2" w14:textId="0584D3FE" w:rsidR="00DD4F7F" w:rsidRDefault="00DD4F7F" w:rsidP="00AF4B7E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DD4F7F" w14:paraId="6BA2DA19" w14:textId="77777777" w:rsidTr="00DD4F7F">
        <w:tc>
          <w:tcPr>
            <w:tcW w:w="2789" w:type="dxa"/>
          </w:tcPr>
          <w:p w14:paraId="221C378D" w14:textId="570A8004" w:rsidR="00DD4F7F" w:rsidRDefault="00DD4F7F" w:rsidP="00AF4B7E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789" w:type="dxa"/>
          </w:tcPr>
          <w:p w14:paraId="2F8BEB93" w14:textId="18145E25" w:rsidR="00DD4F7F" w:rsidRDefault="00DD4F7F" w:rsidP="00AF4B7E">
            <w:pPr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790" w:type="dxa"/>
          </w:tcPr>
          <w:p w14:paraId="25D92798" w14:textId="7BB7D09A" w:rsidR="00DD4F7F" w:rsidRDefault="00DD4F7F" w:rsidP="00AF4B7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790" w:type="dxa"/>
          </w:tcPr>
          <w:p w14:paraId="16D0A6BF" w14:textId="0D31C39A" w:rsidR="00DD4F7F" w:rsidRDefault="00DD4F7F" w:rsidP="00AF4B7E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790" w:type="dxa"/>
          </w:tcPr>
          <w:p w14:paraId="5D99AD86" w14:textId="4172EC24" w:rsidR="00DD4F7F" w:rsidRDefault="00DD4F7F" w:rsidP="00AF4B7E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DD4F7F" w14:paraId="5E4C4939" w14:textId="77777777" w:rsidTr="00DD4F7F">
        <w:tc>
          <w:tcPr>
            <w:tcW w:w="2789" w:type="dxa"/>
          </w:tcPr>
          <w:p w14:paraId="222903F3" w14:textId="77777777" w:rsidR="00DD4F7F" w:rsidRPr="00DD4F7F" w:rsidRDefault="00DD4F7F" w:rsidP="00DD4F7F">
            <w:pPr>
              <w:ind w:right="-66"/>
              <w:rPr>
                <w:i/>
              </w:rPr>
            </w:pPr>
            <w:r w:rsidRPr="00DD4F7F">
              <w:t>#[</w:t>
            </w:r>
            <w:proofErr w:type="spellStart"/>
            <w:r w:rsidRPr="00DD4F7F">
              <w:t>link_action.refId;block</w:t>
            </w:r>
            <w:proofErr w:type="spellEnd"/>
            <w:r w:rsidRPr="00DD4F7F">
              <w:t>=</w:t>
            </w:r>
            <w:proofErr w:type="spellStart"/>
            <w:r w:rsidRPr="00DD4F7F">
              <w:t>tbs:row</w:t>
            </w:r>
            <w:proofErr w:type="spellEnd"/>
            <w:r w:rsidRPr="00DD4F7F">
              <w:t xml:space="preserve">] </w:t>
            </w:r>
          </w:p>
          <w:p w14:paraId="6195EAEA" w14:textId="77777777" w:rsidR="00DD4F7F" w:rsidRDefault="00DD4F7F" w:rsidP="00AF4B7E">
            <w:pPr>
              <w:rPr>
                <w:b/>
              </w:rPr>
            </w:pPr>
          </w:p>
        </w:tc>
        <w:tc>
          <w:tcPr>
            <w:tcW w:w="2789" w:type="dxa"/>
          </w:tcPr>
          <w:p w14:paraId="4F61FA55" w14:textId="14938FC1" w:rsidR="00DD4F7F" w:rsidRDefault="00DD4F7F" w:rsidP="00AF4B7E">
            <w:pPr>
              <w:rPr>
                <w:b/>
              </w:rPr>
            </w:pPr>
            <w:r>
              <w:t>[</w:t>
            </w:r>
            <w:proofErr w:type="spellStart"/>
            <w:r>
              <w:t>link_action.refResponsible</w:t>
            </w:r>
            <w:proofErr w:type="spellEnd"/>
            <w:r>
              <w:t>]</w:t>
            </w:r>
          </w:p>
        </w:tc>
        <w:tc>
          <w:tcPr>
            <w:tcW w:w="2790" w:type="dxa"/>
          </w:tcPr>
          <w:p w14:paraId="7CCD7B39" w14:textId="321D22C4" w:rsidR="00DD4F7F" w:rsidRDefault="00DD4F7F" w:rsidP="00AF4B7E">
            <w:pPr>
              <w:rPr>
                <w:b/>
              </w:rPr>
            </w:pPr>
            <w:r>
              <w:t>[</w:t>
            </w:r>
            <w:proofErr w:type="spellStart"/>
            <w:r>
              <w:t>link_action.refName</w:t>
            </w:r>
            <w:proofErr w:type="spellEnd"/>
            <w:r>
              <w:t>]</w:t>
            </w:r>
          </w:p>
        </w:tc>
        <w:tc>
          <w:tcPr>
            <w:tcW w:w="2790" w:type="dxa"/>
          </w:tcPr>
          <w:p w14:paraId="71FD2C92" w14:textId="2E9C3580" w:rsidR="00DD4F7F" w:rsidRDefault="00DD4F7F" w:rsidP="00AF4B7E">
            <w:pPr>
              <w:rPr>
                <w:b/>
              </w:rPr>
            </w:pPr>
            <w:r>
              <w:t>[</w:t>
            </w:r>
            <w:proofErr w:type="spellStart"/>
            <w:r>
              <w:t>link_action.refDate</w:t>
            </w:r>
            <w:proofErr w:type="spellEnd"/>
            <w:r>
              <w:t>]</w:t>
            </w:r>
          </w:p>
        </w:tc>
        <w:tc>
          <w:tcPr>
            <w:tcW w:w="2790" w:type="dxa"/>
          </w:tcPr>
          <w:p w14:paraId="18A3C86A" w14:textId="0245A43F" w:rsidR="00DD4F7F" w:rsidRDefault="00DD4F7F" w:rsidP="00AF4B7E">
            <w:pPr>
              <w:rPr>
                <w:b/>
              </w:rPr>
            </w:pPr>
            <w:r>
              <w:t>[link_action.refStatus]</w:t>
            </w:r>
          </w:p>
        </w:tc>
      </w:tr>
      <w:tr w:rsidR="00DD4F7F" w14:paraId="524340CE" w14:textId="77777777" w:rsidTr="00DD4F7F">
        <w:tc>
          <w:tcPr>
            <w:tcW w:w="2789" w:type="dxa"/>
          </w:tcPr>
          <w:p w14:paraId="2FA1EAD2" w14:textId="77777777" w:rsidR="00DD4F7F" w:rsidRDefault="00DD4F7F" w:rsidP="00AF4B7E">
            <w:pPr>
              <w:rPr>
                <w:b/>
              </w:rPr>
            </w:pPr>
          </w:p>
        </w:tc>
        <w:tc>
          <w:tcPr>
            <w:tcW w:w="2789" w:type="dxa"/>
          </w:tcPr>
          <w:p w14:paraId="71BA4F54" w14:textId="77777777" w:rsidR="00DD4F7F" w:rsidRDefault="00DD4F7F" w:rsidP="00AF4B7E">
            <w:pPr>
              <w:rPr>
                <w:b/>
              </w:rPr>
            </w:pPr>
          </w:p>
        </w:tc>
        <w:tc>
          <w:tcPr>
            <w:tcW w:w="2790" w:type="dxa"/>
          </w:tcPr>
          <w:p w14:paraId="13824FF1" w14:textId="77777777" w:rsidR="00DD4F7F" w:rsidRDefault="00DD4F7F" w:rsidP="00AF4B7E">
            <w:pPr>
              <w:rPr>
                <w:b/>
              </w:rPr>
            </w:pPr>
          </w:p>
        </w:tc>
        <w:tc>
          <w:tcPr>
            <w:tcW w:w="2790" w:type="dxa"/>
          </w:tcPr>
          <w:p w14:paraId="09417EEF" w14:textId="77777777" w:rsidR="00DD4F7F" w:rsidRDefault="00DD4F7F" w:rsidP="00AF4B7E">
            <w:pPr>
              <w:rPr>
                <w:b/>
              </w:rPr>
            </w:pPr>
          </w:p>
        </w:tc>
        <w:tc>
          <w:tcPr>
            <w:tcW w:w="2790" w:type="dxa"/>
          </w:tcPr>
          <w:p w14:paraId="30AF5B03" w14:textId="77777777" w:rsidR="00DD4F7F" w:rsidRDefault="00DD4F7F" w:rsidP="00AF4B7E">
            <w:pPr>
              <w:rPr>
                <w:b/>
              </w:rPr>
            </w:pPr>
          </w:p>
        </w:tc>
      </w:tr>
    </w:tbl>
    <w:p w14:paraId="7F67A564" w14:textId="603EF69B" w:rsidR="00DD4F7F" w:rsidRDefault="00DD4F7F" w:rsidP="00AF4B7E">
      <w:pPr>
        <w:rPr>
          <w:b/>
        </w:rPr>
      </w:pPr>
    </w:p>
    <w:p w14:paraId="6A877990" w14:textId="74CCBA0E" w:rsidR="007166A3" w:rsidRDefault="007166A3" w:rsidP="00AF4B7E">
      <w:pPr>
        <w:rPr>
          <w:b/>
        </w:rPr>
      </w:pPr>
    </w:p>
    <w:p w14:paraId="49189892" w14:textId="77777777" w:rsidR="00B65593" w:rsidRDefault="00B65593" w:rsidP="00B65593">
      <w:pPr>
        <w:rPr>
          <w:b/>
        </w:rPr>
      </w:pPr>
      <w:bookmarkStart w:id="0" w:name="_GoBack"/>
      <w:bookmarkEnd w:id="0"/>
    </w:p>
    <w:p w14:paraId="34570AD3" w14:textId="621ED396" w:rsidR="00473986" w:rsidRDefault="00473986" w:rsidP="00AF4B7E">
      <w:pPr>
        <w:rPr>
          <w:b/>
        </w:rPr>
      </w:pPr>
    </w:p>
    <w:p w14:paraId="53A80E4A" w14:textId="0142CE0C" w:rsidR="00743210" w:rsidRDefault="00743210" w:rsidP="00AF4B7E">
      <w:pPr>
        <w:rPr>
          <w:b/>
        </w:rPr>
      </w:pPr>
    </w:p>
    <w:p w14:paraId="15AFBD1F" w14:textId="5A13DF14" w:rsidR="00B65593" w:rsidRDefault="007850E1" w:rsidP="00B65593">
      <w:pPr>
        <w:rPr>
          <w:b/>
        </w:rPr>
      </w:pPr>
      <w:r>
        <w:rPr>
          <w:b/>
        </w:rPr>
        <w:t>Opportunities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4"/>
        <w:gridCol w:w="1612"/>
        <w:gridCol w:w="1701"/>
        <w:gridCol w:w="1701"/>
      </w:tblGrid>
      <w:tr w:rsidR="009C1C70" w14:paraId="743C7271" w14:textId="235CFAD8" w:rsidTr="009C1C70">
        <w:tc>
          <w:tcPr>
            <w:tcW w:w="2324" w:type="dxa"/>
          </w:tcPr>
          <w:p w14:paraId="131BE9FD" w14:textId="77777777" w:rsidR="009C1C70" w:rsidRDefault="009C1C70" w:rsidP="009C1C70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325" w:type="dxa"/>
          </w:tcPr>
          <w:p w14:paraId="30EC386C" w14:textId="77777777" w:rsidR="009C1C70" w:rsidRDefault="009C1C70" w:rsidP="009C1C70">
            <w:pPr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325" w:type="dxa"/>
          </w:tcPr>
          <w:p w14:paraId="713D52D6" w14:textId="77777777" w:rsidR="009C1C70" w:rsidRDefault="009C1C70" w:rsidP="009C1C70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324" w:type="dxa"/>
          </w:tcPr>
          <w:p w14:paraId="589FC025" w14:textId="77777777" w:rsidR="009C1C70" w:rsidRDefault="009C1C70" w:rsidP="009C1C70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612" w:type="dxa"/>
          </w:tcPr>
          <w:p w14:paraId="039B3492" w14:textId="77777777" w:rsidR="009C1C70" w:rsidRDefault="009C1C70" w:rsidP="009C1C70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701" w:type="dxa"/>
          </w:tcPr>
          <w:p w14:paraId="608A70C6" w14:textId="4189FAC9" w:rsidR="009C1C70" w:rsidRDefault="009C1C70" w:rsidP="009C1C70">
            <w:pPr>
              <w:rPr>
                <w:b/>
              </w:rPr>
            </w:pPr>
            <w:r>
              <w:rPr>
                <w:b/>
              </w:rPr>
              <w:t>Expected Improvement</w:t>
            </w:r>
          </w:p>
        </w:tc>
        <w:tc>
          <w:tcPr>
            <w:tcW w:w="1701" w:type="dxa"/>
          </w:tcPr>
          <w:p w14:paraId="4110061D" w14:textId="2C5E09F4" w:rsidR="009C1C70" w:rsidRDefault="00121A25" w:rsidP="009C1C70">
            <w:pPr>
              <w:rPr>
                <w:b/>
              </w:rPr>
            </w:pPr>
            <w:r>
              <w:rPr>
                <w:b/>
              </w:rPr>
              <w:t>Opportunity Type</w:t>
            </w:r>
          </w:p>
        </w:tc>
      </w:tr>
      <w:tr w:rsidR="009C1C70" w14:paraId="7A87585E" w14:textId="1EC7519E" w:rsidTr="009C1C70">
        <w:tc>
          <w:tcPr>
            <w:tcW w:w="2324" w:type="dxa"/>
          </w:tcPr>
          <w:p w14:paraId="4DFF5C1A" w14:textId="43796BD6" w:rsidR="009C1C70" w:rsidRPr="00DD4F7F" w:rsidRDefault="009C1C70" w:rsidP="009C1C70">
            <w:pPr>
              <w:ind w:right="-66"/>
              <w:rPr>
                <w:i/>
              </w:rPr>
            </w:pPr>
            <w:r w:rsidRPr="00DD4F7F">
              <w:t>#[</w:t>
            </w:r>
            <w:proofErr w:type="spellStart"/>
            <w:r w:rsidRPr="00DD4F7F">
              <w:t>link_</w:t>
            </w:r>
            <w:proofErr w:type="gramStart"/>
            <w:r>
              <w:t>opportunity</w:t>
            </w:r>
            <w:r w:rsidRPr="00DD4F7F">
              <w:t>.refId</w:t>
            </w:r>
            <w:proofErr w:type="gramEnd"/>
            <w:r w:rsidRPr="00DD4F7F">
              <w:t>;block</w:t>
            </w:r>
            <w:proofErr w:type="spellEnd"/>
            <w:r w:rsidRPr="00DD4F7F">
              <w:t>=</w:t>
            </w:r>
            <w:proofErr w:type="spellStart"/>
            <w:r w:rsidRPr="00DD4F7F">
              <w:t>tbs:row</w:t>
            </w:r>
            <w:proofErr w:type="spellEnd"/>
            <w:r w:rsidRPr="00DD4F7F">
              <w:t xml:space="preserve">] </w:t>
            </w:r>
          </w:p>
          <w:p w14:paraId="587D1F72" w14:textId="77777777" w:rsidR="009C1C70" w:rsidRDefault="009C1C70" w:rsidP="009C1C70">
            <w:pPr>
              <w:rPr>
                <w:b/>
              </w:rPr>
            </w:pPr>
          </w:p>
        </w:tc>
        <w:tc>
          <w:tcPr>
            <w:tcW w:w="2325" w:type="dxa"/>
          </w:tcPr>
          <w:p w14:paraId="532C35A0" w14:textId="1D93A04D" w:rsidR="009C1C70" w:rsidRDefault="009C1C70" w:rsidP="009C1C70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opportunity.refResponsible</w:t>
            </w:r>
            <w:proofErr w:type="spellEnd"/>
            <w:proofErr w:type="gramEnd"/>
            <w:r>
              <w:t>]</w:t>
            </w:r>
          </w:p>
        </w:tc>
        <w:tc>
          <w:tcPr>
            <w:tcW w:w="2325" w:type="dxa"/>
          </w:tcPr>
          <w:p w14:paraId="62121377" w14:textId="1B1A47C7" w:rsidR="009C1C70" w:rsidRDefault="009C1C70" w:rsidP="009C1C70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opportunity.refName</w:t>
            </w:r>
            <w:proofErr w:type="spellEnd"/>
            <w:proofErr w:type="gramEnd"/>
            <w:r>
              <w:t>]</w:t>
            </w:r>
          </w:p>
        </w:tc>
        <w:tc>
          <w:tcPr>
            <w:tcW w:w="2324" w:type="dxa"/>
          </w:tcPr>
          <w:p w14:paraId="6A819BFD" w14:textId="7AED7B2C" w:rsidR="009C1C70" w:rsidRDefault="009C1C70" w:rsidP="009C1C70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opportunity.refDate</w:t>
            </w:r>
            <w:proofErr w:type="spellEnd"/>
            <w:proofErr w:type="gramEnd"/>
            <w:r>
              <w:t>]</w:t>
            </w:r>
          </w:p>
        </w:tc>
        <w:tc>
          <w:tcPr>
            <w:tcW w:w="1612" w:type="dxa"/>
          </w:tcPr>
          <w:p w14:paraId="094A17FF" w14:textId="679CAA79" w:rsidR="009C1C70" w:rsidRDefault="009C1C70" w:rsidP="009C1C70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opportunity.refStatus</w:t>
            </w:r>
            <w:proofErr w:type="spellEnd"/>
            <w:proofErr w:type="gramEnd"/>
            <w:r>
              <w:t>]</w:t>
            </w:r>
          </w:p>
        </w:tc>
        <w:tc>
          <w:tcPr>
            <w:tcW w:w="1701" w:type="dxa"/>
          </w:tcPr>
          <w:p w14:paraId="5CE19F89" w14:textId="2968F8FD" w:rsidR="009C1C70" w:rsidRDefault="0065738A" w:rsidP="009C1C70">
            <w:r>
              <w:t>[</w:t>
            </w:r>
            <w:proofErr w:type="spellStart"/>
            <w:r>
              <w:t>link_</w:t>
            </w:r>
            <w:r w:rsidR="001E191A">
              <w:t>o</w:t>
            </w:r>
            <w:r>
              <w:t>pportunity.refExpectedImprovement</w:t>
            </w:r>
            <w:proofErr w:type="spellEnd"/>
            <w:r>
              <w:t>]</w:t>
            </w:r>
          </w:p>
        </w:tc>
        <w:tc>
          <w:tcPr>
            <w:tcW w:w="1701" w:type="dxa"/>
          </w:tcPr>
          <w:p w14:paraId="5F92CE06" w14:textId="23DA40ED" w:rsidR="009C1C70" w:rsidRDefault="009C1C70" w:rsidP="009C1C70">
            <w:r>
              <w:t>[</w:t>
            </w:r>
            <w:proofErr w:type="spellStart"/>
            <w:r>
              <w:t>link_</w:t>
            </w:r>
            <w:proofErr w:type="gramStart"/>
            <w:r>
              <w:t>opportunity.</w:t>
            </w:r>
            <w:r w:rsidR="005C19BB">
              <w:t>ref</w:t>
            </w:r>
            <w:r w:rsidR="00121A25">
              <w:t>Type</w:t>
            </w:r>
            <w:proofErr w:type="spellEnd"/>
            <w:proofErr w:type="gramEnd"/>
            <w:r>
              <w:t>]</w:t>
            </w:r>
          </w:p>
        </w:tc>
      </w:tr>
      <w:tr w:rsidR="009C1C70" w14:paraId="25B71725" w14:textId="1DF69BCA" w:rsidTr="009C1C70">
        <w:tc>
          <w:tcPr>
            <w:tcW w:w="2324" w:type="dxa"/>
          </w:tcPr>
          <w:p w14:paraId="3555F9F9" w14:textId="77777777" w:rsidR="009C1C70" w:rsidRDefault="009C1C70" w:rsidP="009C1C70">
            <w:pPr>
              <w:rPr>
                <w:b/>
              </w:rPr>
            </w:pPr>
          </w:p>
        </w:tc>
        <w:tc>
          <w:tcPr>
            <w:tcW w:w="2325" w:type="dxa"/>
          </w:tcPr>
          <w:p w14:paraId="3E63879E" w14:textId="77777777" w:rsidR="009C1C70" w:rsidRDefault="009C1C70" w:rsidP="009C1C70">
            <w:pPr>
              <w:rPr>
                <w:b/>
              </w:rPr>
            </w:pPr>
          </w:p>
        </w:tc>
        <w:tc>
          <w:tcPr>
            <w:tcW w:w="2325" w:type="dxa"/>
          </w:tcPr>
          <w:p w14:paraId="0B56A127" w14:textId="77777777" w:rsidR="009C1C70" w:rsidRDefault="009C1C70" w:rsidP="009C1C70">
            <w:pPr>
              <w:rPr>
                <w:b/>
              </w:rPr>
            </w:pPr>
          </w:p>
        </w:tc>
        <w:tc>
          <w:tcPr>
            <w:tcW w:w="2324" w:type="dxa"/>
          </w:tcPr>
          <w:p w14:paraId="15710619" w14:textId="77777777" w:rsidR="009C1C70" w:rsidRDefault="009C1C70" w:rsidP="009C1C70">
            <w:pPr>
              <w:rPr>
                <w:b/>
              </w:rPr>
            </w:pPr>
          </w:p>
        </w:tc>
        <w:tc>
          <w:tcPr>
            <w:tcW w:w="1612" w:type="dxa"/>
          </w:tcPr>
          <w:p w14:paraId="2C03B803" w14:textId="77777777" w:rsidR="009C1C70" w:rsidRDefault="009C1C70" w:rsidP="009C1C70">
            <w:pPr>
              <w:rPr>
                <w:b/>
              </w:rPr>
            </w:pPr>
          </w:p>
        </w:tc>
        <w:tc>
          <w:tcPr>
            <w:tcW w:w="1701" w:type="dxa"/>
          </w:tcPr>
          <w:p w14:paraId="0DE8072E" w14:textId="77777777" w:rsidR="009C1C70" w:rsidRDefault="009C1C70" w:rsidP="009C1C70">
            <w:pPr>
              <w:rPr>
                <w:b/>
              </w:rPr>
            </w:pPr>
          </w:p>
        </w:tc>
        <w:tc>
          <w:tcPr>
            <w:tcW w:w="1701" w:type="dxa"/>
          </w:tcPr>
          <w:p w14:paraId="18C36588" w14:textId="77777777" w:rsidR="009C1C70" w:rsidRDefault="009C1C70" w:rsidP="009C1C70">
            <w:pPr>
              <w:rPr>
                <w:b/>
              </w:rPr>
            </w:pPr>
          </w:p>
        </w:tc>
      </w:tr>
      <w:tr w:rsidR="00E2730E" w14:paraId="2B1DA6B2" w14:textId="77777777" w:rsidTr="009C1C70">
        <w:tc>
          <w:tcPr>
            <w:tcW w:w="2324" w:type="dxa"/>
          </w:tcPr>
          <w:p w14:paraId="6CA59C82" w14:textId="77777777" w:rsidR="00E2730E" w:rsidRDefault="00E2730E" w:rsidP="009C1C70">
            <w:pPr>
              <w:rPr>
                <w:b/>
              </w:rPr>
            </w:pPr>
          </w:p>
          <w:p w14:paraId="16CA3B47" w14:textId="2B90CA17" w:rsidR="00E2730E" w:rsidRDefault="00E2730E" w:rsidP="009C1C70">
            <w:pPr>
              <w:rPr>
                <w:b/>
              </w:rPr>
            </w:pPr>
          </w:p>
        </w:tc>
        <w:tc>
          <w:tcPr>
            <w:tcW w:w="2325" w:type="dxa"/>
          </w:tcPr>
          <w:p w14:paraId="6750BF4C" w14:textId="77777777" w:rsidR="00E2730E" w:rsidRDefault="00E2730E" w:rsidP="009C1C70">
            <w:pPr>
              <w:rPr>
                <w:b/>
              </w:rPr>
            </w:pPr>
          </w:p>
        </w:tc>
        <w:tc>
          <w:tcPr>
            <w:tcW w:w="2325" w:type="dxa"/>
          </w:tcPr>
          <w:p w14:paraId="1FC7C2C5" w14:textId="77777777" w:rsidR="00E2730E" w:rsidRDefault="00E2730E" w:rsidP="009C1C70">
            <w:pPr>
              <w:rPr>
                <w:b/>
              </w:rPr>
            </w:pPr>
          </w:p>
        </w:tc>
        <w:tc>
          <w:tcPr>
            <w:tcW w:w="2324" w:type="dxa"/>
          </w:tcPr>
          <w:p w14:paraId="4D87B238" w14:textId="77777777" w:rsidR="00E2730E" w:rsidRDefault="00E2730E" w:rsidP="009C1C70">
            <w:pPr>
              <w:rPr>
                <w:b/>
              </w:rPr>
            </w:pPr>
          </w:p>
        </w:tc>
        <w:tc>
          <w:tcPr>
            <w:tcW w:w="1612" w:type="dxa"/>
          </w:tcPr>
          <w:p w14:paraId="69CCE017" w14:textId="77777777" w:rsidR="00E2730E" w:rsidRDefault="00E2730E" w:rsidP="009C1C70">
            <w:pPr>
              <w:rPr>
                <w:b/>
              </w:rPr>
            </w:pPr>
          </w:p>
        </w:tc>
        <w:tc>
          <w:tcPr>
            <w:tcW w:w="1701" w:type="dxa"/>
          </w:tcPr>
          <w:p w14:paraId="73BDB2B6" w14:textId="77777777" w:rsidR="00E2730E" w:rsidRDefault="00E2730E" w:rsidP="009C1C70">
            <w:pPr>
              <w:rPr>
                <w:b/>
              </w:rPr>
            </w:pPr>
          </w:p>
        </w:tc>
        <w:tc>
          <w:tcPr>
            <w:tcW w:w="1701" w:type="dxa"/>
          </w:tcPr>
          <w:p w14:paraId="4F7DE095" w14:textId="77777777" w:rsidR="00E2730E" w:rsidRDefault="00E2730E" w:rsidP="009C1C70">
            <w:pPr>
              <w:rPr>
                <w:b/>
              </w:rPr>
            </w:pPr>
          </w:p>
        </w:tc>
      </w:tr>
    </w:tbl>
    <w:p w14:paraId="7BFFA7ED" w14:textId="6E8E79C8" w:rsidR="00B65593" w:rsidRDefault="00B65593" w:rsidP="00B65593">
      <w:pPr>
        <w:rPr>
          <w:b/>
        </w:rPr>
      </w:pPr>
    </w:p>
    <w:p w14:paraId="6AE2D4FB" w14:textId="7A2A2C19" w:rsidR="00121A25" w:rsidRDefault="00121A25" w:rsidP="00B65593">
      <w:pPr>
        <w:rPr>
          <w:b/>
        </w:rPr>
      </w:pPr>
      <w:r>
        <w:rPr>
          <w:b/>
        </w:rPr>
        <w:t xml:space="preserve">Second table for opportunities detail is not printing at all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4"/>
        <w:gridCol w:w="1612"/>
        <w:gridCol w:w="1701"/>
        <w:gridCol w:w="1701"/>
      </w:tblGrid>
      <w:tr w:rsidR="00E2730E" w14:paraId="5920463D" w14:textId="77777777" w:rsidTr="0022098F">
        <w:tc>
          <w:tcPr>
            <w:tcW w:w="2324" w:type="dxa"/>
          </w:tcPr>
          <w:p w14:paraId="723C19DF" w14:textId="77777777" w:rsidR="00E2730E" w:rsidRDefault="00E2730E" w:rsidP="0022098F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325" w:type="dxa"/>
          </w:tcPr>
          <w:p w14:paraId="06B97CD9" w14:textId="5BA9EAB1" w:rsidR="00E2730E" w:rsidRDefault="00E2730E" w:rsidP="0022098F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25" w:type="dxa"/>
          </w:tcPr>
          <w:p w14:paraId="14F735A0" w14:textId="0904C8EE" w:rsidR="00E2730E" w:rsidRDefault="00E2730E" w:rsidP="0022098F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24" w:type="dxa"/>
          </w:tcPr>
          <w:p w14:paraId="6AD0F5B7" w14:textId="7D3E3D9A" w:rsidR="00E2730E" w:rsidRDefault="00E2730E" w:rsidP="0022098F">
            <w:pPr>
              <w:rPr>
                <w:b/>
              </w:rPr>
            </w:pPr>
            <w:r>
              <w:rPr>
                <w:b/>
              </w:rPr>
              <w:t>Opportunity Source</w:t>
            </w:r>
          </w:p>
        </w:tc>
        <w:tc>
          <w:tcPr>
            <w:tcW w:w="1612" w:type="dxa"/>
          </w:tcPr>
          <w:p w14:paraId="6D6F6F54" w14:textId="7D8FED31" w:rsidR="00E2730E" w:rsidRDefault="005C19BB" w:rsidP="0022098F">
            <w:pPr>
              <w:rPr>
                <w:b/>
              </w:rPr>
            </w:pPr>
            <w:r>
              <w:rPr>
                <w:b/>
              </w:rPr>
              <w:t>Opportunity Source</w:t>
            </w:r>
          </w:p>
        </w:tc>
        <w:tc>
          <w:tcPr>
            <w:tcW w:w="1701" w:type="dxa"/>
          </w:tcPr>
          <w:p w14:paraId="670EE179" w14:textId="1F0CFA0C" w:rsidR="00E2730E" w:rsidRDefault="00121A25" w:rsidP="0022098F">
            <w:pPr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1701" w:type="dxa"/>
          </w:tcPr>
          <w:p w14:paraId="40ECD7D1" w14:textId="710DA847" w:rsidR="00E2730E" w:rsidRDefault="00121A25" w:rsidP="0022098F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</w:tr>
      <w:tr w:rsidR="00E2730E" w14:paraId="7FDB7ED4" w14:textId="77777777" w:rsidTr="0022098F">
        <w:tc>
          <w:tcPr>
            <w:tcW w:w="2324" w:type="dxa"/>
          </w:tcPr>
          <w:p w14:paraId="46337FC8" w14:textId="77777777" w:rsidR="00E2730E" w:rsidRPr="00DD4F7F" w:rsidRDefault="00E2730E" w:rsidP="0022098F">
            <w:pPr>
              <w:ind w:right="-66"/>
              <w:rPr>
                <w:i/>
              </w:rPr>
            </w:pPr>
            <w:r w:rsidRPr="00DD4F7F">
              <w:t>#[</w:t>
            </w:r>
            <w:proofErr w:type="spellStart"/>
            <w:r w:rsidRPr="00DD4F7F">
              <w:t>link_</w:t>
            </w:r>
            <w:proofErr w:type="gramStart"/>
            <w:r>
              <w:t>opportunity</w:t>
            </w:r>
            <w:r w:rsidRPr="00DD4F7F">
              <w:t>.refId</w:t>
            </w:r>
            <w:proofErr w:type="gramEnd"/>
            <w:r w:rsidRPr="00DD4F7F">
              <w:t>;block</w:t>
            </w:r>
            <w:proofErr w:type="spellEnd"/>
            <w:r w:rsidRPr="00DD4F7F">
              <w:t>=</w:t>
            </w:r>
            <w:proofErr w:type="spellStart"/>
            <w:r w:rsidRPr="00DD4F7F">
              <w:t>tbs:row</w:t>
            </w:r>
            <w:proofErr w:type="spellEnd"/>
            <w:r w:rsidRPr="00DD4F7F">
              <w:t xml:space="preserve">] </w:t>
            </w:r>
          </w:p>
          <w:p w14:paraId="40B9EB88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2325" w:type="dxa"/>
          </w:tcPr>
          <w:p w14:paraId="378D8C02" w14:textId="3121CD43" w:rsidR="00E2730E" w:rsidRDefault="00E2730E" w:rsidP="0022098F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opportunity.refDescription</w:t>
            </w:r>
            <w:proofErr w:type="spellEnd"/>
            <w:proofErr w:type="gramEnd"/>
            <w:r>
              <w:t>]</w:t>
            </w:r>
          </w:p>
        </w:tc>
        <w:tc>
          <w:tcPr>
            <w:tcW w:w="2325" w:type="dxa"/>
          </w:tcPr>
          <w:p w14:paraId="4C410D21" w14:textId="344785D0" w:rsidR="00E2730E" w:rsidRDefault="00E2730E" w:rsidP="0022098F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opportunity.refDescriptionText</w:t>
            </w:r>
            <w:proofErr w:type="spellEnd"/>
            <w:proofErr w:type="gramEnd"/>
            <w:r>
              <w:t>]</w:t>
            </w:r>
          </w:p>
        </w:tc>
        <w:tc>
          <w:tcPr>
            <w:tcW w:w="2324" w:type="dxa"/>
          </w:tcPr>
          <w:p w14:paraId="76A1941C" w14:textId="4CA1628B" w:rsidR="00E2730E" w:rsidRDefault="00E2730E" w:rsidP="0022098F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</w:t>
            </w:r>
            <w:r w:rsidR="00121A25">
              <w:t>O</w:t>
            </w:r>
            <w:r>
              <w:t>pportunitySource</w:t>
            </w:r>
            <w:proofErr w:type="spellEnd"/>
            <w:proofErr w:type="gramEnd"/>
            <w:r>
              <w:t>]</w:t>
            </w:r>
          </w:p>
        </w:tc>
        <w:tc>
          <w:tcPr>
            <w:tcW w:w="1612" w:type="dxa"/>
          </w:tcPr>
          <w:p w14:paraId="2FBBF04E" w14:textId="2A9E964A" w:rsidR="00E2730E" w:rsidRDefault="00E2730E" w:rsidP="0022098F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</w:t>
            </w:r>
            <w:r w:rsidR="00121A25">
              <w:t>Impact</w:t>
            </w:r>
            <w:proofErr w:type="spellEnd"/>
            <w:proofErr w:type="gramEnd"/>
            <w:r>
              <w:t>]</w:t>
            </w:r>
          </w:p>
        </w:tc>
        <w:tc>
          <w:tcPr>
            <w:tcW w:w="1701" w:type="dxa"/>
          </w:tcPr>
          <w:p w14:paraId="57FEBD2C" w14:textId="40D2C954" w:rsidR="00E2730E" w:rsidRDefault="00E2730E" w:rsidP="0022098F">
            <w:r>
              <w:t>[</w:t>
            </w:r>
            <w:proofErr w:type="spellStart"/>
            <w:r>
              <w:t>link_</w:t>
            </w:r>
            <w:proofErr w:type="gramStart"/>
            <w:r>
              <w:t>opportunity.</w:t>
            </w:r>
            <w:r w:rsidR="00121A25">
              <w:t>refResult</w:t>
            </w:r>
            <w:proofErr w:type="spellEnd"/>
            <w:proofErr w:type="gramEnd"/>
            <w:r>
              <w:t>]</w:t>
            </w:r>
          </w:p>
        </w:tc>
        <w:tc>
          <w:tcPr>
            <w:tcW w:w="1701" w:type="dxa"/>
          </w:tcPr>
          <w:p w14:paraId="62AC1CD8" w14:textId="51251E4C" w:rsidR="00E2730E" w:rsidRDefault="00E2730E" w:rsidP="0022098F">
            <w:r>
              <w:t>[</w:t>
            </w:r>
            <w:proofErr w:type="spellStart"/>
            <w:r>
              <w:t>link_</w:t>
            </w:r>
            <w:r w:rsidR="001269A1">
              <w:t>o</w:t>
            </w:r>
            <w:r>
              <w:t>pportunity.</w:t>
            </w:r>
            <w:r w:rsidR="005C19BB">
              <w:t>ref</w:t>
            </w:r>
            <w:r w:rsidR="00121A25">
              <w:t>Priority</w:t>
            </w:r>
            <w:proofErr w:type="spellEnd"/>
            <w:r>
              <w:t>]</w:t>
            </w:r>
          </w:p>
        </w:tc>
      </w:tr>
      <w:tr w:rsidR="00E2730E" w14:paraId="1494468B" w14:textId="77777777" w:rsidTr="0022098F">
        <w:tc>
          <w:tcPr>
            <w:tcW w:w="2324" w:type="dxa"/>
          </w:tcPr>
          <w:p w14:paraId="229D8E98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2325" w:type="dxa"/>
          </w:tcPr>
          <w:p w14:paraId="11740F33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2325" w:type="dxa"/>
          </w:tcPr>
          <w:p w14:paraId="2C77D0ED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2324" w:type="dxa"/>
          </w:tcPr>
          <w:p w14:paraId="0B96CCD2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1612" w:type="dxa"/>
          </w:tcPr>
          <w:p w14:paraId="333C5B06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1701" w:type="dxa"/>
          </w:tcPr>
          <w:p w14:paraId="2D7CBAA4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1701" w:type="dxa"/>
          </w:tcPr>
          <w:p w14:paraId="2510E7AB" w14:textId="77777777" w:rsidR="00E2730E" w:rsidRDefault="00E2730E" w:rsidP="0022098F">
            <w:pPr>
              <w:rPr>
                <w:b/>
              </w:rPr>
            </w:pPr>
          </w:p>
        </w:tc>
      </w:tr>
      <w:tr w:rsidR="00E2730E" w14:paraId="4D0167C7" w14:textId="77777777" w:rsidTr="0022098F">
        <w:tc>
          <w:tcPr>
            <w:tcW w:w="2324" w:type="dxa"/>
          </w:tcPr>
          <w:p w14:paraId="1762F78C" w14:textId="77777777" w:rsidR="00E2730E" w:rsidRDefault="00E2730E" w:rsidP="0022098F">
            <w:pPr>
              <w:rPr>
                <w:b/>
              </w:rPr>
            </w:pPr>
          </w:p>
          <w:p w14:paraId="4ABF806A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2325" w:type="dxa"/>
          </w:tcPr>
          <w:p w14:paraId="2FAE3215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2325" w:type="dxa"/>
          </w:tcPr>
          <w:p w14:paraId="48C425B9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2324" w:type="dxa"/>
          </w:tcPr>
          <w:p w14:paraId="27E7F8BC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1612" w:type="dxa"/>
          </w:tcPr>
          <w:p w14:paraId="093E0590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1701" w:type="dxa"/>
          </w:tcPr>
          <w:p w14:paraId="2B6820CF" w14:textId="77777777" w:rsidR="00E2730E" w:rsidRDefault="00E2730E" w:rsidP="0022098F">
            <w:pPr>
              <w:rPr>
                <w:b/>
              </w:rPr>
            </w:pPr>
          </w:p>
        </w:tc>
        <w:tc>
          <w:tcPr>
            <w:tcW w:w="1701" w:type="dxa"/>
          </w:tcPr>
          <w:p w14:paraId="54BF6137" w14:textId="77777777" w:rsidR="00E2730E" w:rsidRDefault="00E2730E" w:rsidP="0022098F">
            <w:pPr>
              <w:rPr>
                <w:b/>
              </w:rPr>
            </w:pPr>
          </w:p>
        </w:tc>
      </w:tr>
    </w:tbl>
    <w:p w14:paraId="5ABC8590" w14:textId="13DFF67D" w:rsidR="00E2730E" w:rsidRDefault="00E2730E" w:rsidP="00B65593">
      <w:pPr>
        <w:rPr>
          <w:b/>
        </w:rPr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4"/>
        <w:gridCol w:w="1612"/>
        <w:gridCol w:w="1701"/>
        <w:gridCol w:w="1701"/>
      </w:tblGrid>
      <w:tr w:rsidR="00121A25" w14:paraId="47CBF5BC" w14:textId="77777777" w:rsidTr="003E11CF">
        <w:tc>
          <w:tcPr>
            <w:tcW w:w="2324" w:type="dxa"/>
          </w:tcPr>
          <w:p w14:paraId="2074AED5" w14:textId="77777777" w:rsidR="00121A25" w:rsidRDefault="00121A25" w:rsidP="003E11CF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325" w:type="dxa"/>
          </w:tcPr>
          <w:p w14:paraId="3763EE42" w14:textId="585617B0" w:rsidR="00121A25" w:rsidRDefault="00121A25" w:rsidP="003E11CF">
            <w:pPr>
              <w:rPr>
                <w:b/>
              </w:rPr>
            </w:pPr>
            <w:r>
              <w:rPr>
                <w:b/>
              </w:rPr>
              <w:t>Significance</w:t>
            </w:r>
          </w:p>
        </w:tc>
        <w:tc>
          <w:tcPr>
            <w:tcW w:w="2325" w:type="dxa"/>
          </w:tcPr>
          <w:p w14:paraId="0FB81B64" w14:textId="7EEB3181" w:rsidR="00121A25" w:rsidRDefault="00121A25" w:rsidP="003E11CF">
            <w:pPr>
              <w:rPr>
                <w:b/>
              </w:rPr>
            </w:pPr>
            <w:r>
              <w:rPr>
                <w:b/>
              </w:rPr>
              <w:t>Likelihood</w:t>
            </w:r>
          </w:p>
        </w:tc>
        <w:tc>
          <w:tcPr>
            <w:tcW w:w="2324" w:type="dxa"/>
          </w:tcPr>
          <w:p w14:paraId="24FF94C3" w14:textId="623639C0" w:rsidR="00121A25" w:rsidRDefault="00121A25" w:rsidP="003E11CF">
            <w:pPr>
              <w:rPr>
                <w:b/>
              </w:rPr>
            </w:pPr>
            <w:r>
              <w:rPr>
                <w:b/>
              </w:rPr>
              <w:t>Criticality</w:t>
            </w:r>
          </w:p>
        </w:tc>
        <w:tc>
          <w:tcPr>
            <w:tcW w:w="1612" w:type="dxa"/>
          </w:tcPr>
          <w:p w14:paraId="7BFAB09D" w14:textId="18200E7F" w:rsidR="00121A25" w:rsidRDefault="00121A25" w:rsidP="003E11CF">
            <w:pPr>
              <w:rPr>
                <w:b/>
              </w:rPr>
            </w:pPr>
          </w:p>
        </w:tc>
        <w:tc>
          <w:tcPr>
            <w:tcW w:w="1701" w:type="dxa"/>
          </w:tcPr>
          <w:p w14:paraId="5B566494" w14:textId="6767E744" w:rsidR="00121A25" w:rsidRDefault="00121A25" w:rsidP="003E11CF">
            <w:pPr>
              <w:rPr>
                <w:b/>
              </w:rPr>
            </w:pPr>
          </w:p>
        </w:tc>
        <w:tc>
          <w:tcPr>
            <w:tcW w:w="1701" w:type="dxa"/>
          </w:tcPr>
          <w:p w14:paraId="1C5D7130" w14:textId="07F1EEEE" w:rsidR="00121A25" w:rsidRDefault="00121A25" w:rsidP="003E11CF">
            <w:pPr>
              <w:rPr>
                <w:b/>
              </w:rPr>
            </w:pPr>
          </w:p>
        </w:tc>
      </w:tr>
      <w:tr w:rsidR="00121A25" w14:paraId="67AE202D" w14:textId="77777777" w:rsidTr="003E11CF">
        <w:tc>
          <w:tcPr>
            <w:tcW w:w="2324" w:type="dxa"/>
          </w:tcPr>
          <w:p w14:paraId="769F0915" w14:textId="77777777" w:rsidR="00121A25" w:rsidRPr="00DD4F7F" w:rsidRDefault="00121A25" w:rsidP="003E11CF">
            <w:pPr>
              <w:ind w:right="-66"/>
              <w:rPr>
                <w:i/>
              </w:rPr>
            </w:pPr>
            <w:r w:rsidRPr="00DD4F7F">
              <w:t>#[</w:t>
            </w:r>
            <w:proofErr w:type="spellStart"/>
            <w:r w:rsidRPr="00DD4F7F">
              <w:t>link_</w:t>
            </w:r>
            <w:proofErr w:type="gramStart"/>
            <w:r>
              <w:t>opportunity</w:t>
            </w:r>
            <w:r w:rsidRPr="00DD4F7F">
              <w:t>.refId</w:t>
            </w:r>
            <w:proofErr w:type="gramEnd"/>
            <w:r w:rsidRPr="00DD4F7F">
              <w:t>;block</w:t>
            </w:r>
            <w:proofErr w:type="spellEnd"/>
            <w:r w:rsidRPr="00DD4F7F">
              <w:t>=</w:t>
            </w:r>
            <w:proofErr w:type="spellStart"/>
            <w:r w:rsidRPr="00DD4F7F">
              <w:t>tbs:row</w:t>
            </w:r>
            <w:proofErr w:type="spellEnd"/>
            <w:r w:rsidRPr="00DD4F7F">
              <w:t xml:space="preserve">] </w:t>
            </w:r>
          </w:p>
          <w:p w14:paraId="4E2C5806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2325" w:type="dxa"/>
          </w:tcPr>
          <w:p w14:paraId="1639BF84" w14:textId="612548ED" w:rsidR="00121A25" w:rsidRDefault="00121A25" w:rsidP="003E11CF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opportunity.refSignificance</w:t>
            </w:r>
            <w:proofErr w:type="spellEnd"/>
            <w:proofErr w:type="gramEnd"/>
            <w:r>
              <w:t>]</w:t>
            </w:r>
          </w:p>
        </w:tc>
        <w:tc>
          <w:tcPr>
            <w:tcW w:w="2325" w:type="dxa"/>
          </w:tcPr>
          <w:p w14:paraId="4074DC8E" w14:textId="6355649F" w:rsidR="00121A25" w:rsidRDefault="00121A25" w:rsidP="003E11CF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opportunity.refLikeihood</w:t>
            </w:r>
            <w:proofErr w:type="spellEnd"/>
            <w:proofErr w:type="gramEnd"/>
            <w:r>
              <w:t>]</w:t>
            </w:r>
          </w:p>
        </w:tc>
        <w:tc>
          <w:tcPr>
            <w:tcW w:w="2324" w:type="dxa"/>
          </w:tcPr>
          <w:p w14:paraId="5E3E16DD" w14:textId="53DBCF95" w:rsidR="00121A25" w:rsidRDefault="00121A25" w:rsidP="003E11CF">
            <w:pPr>
              <w:rPr>
                <w:b/>
              </w:rPr>
            </w:pPr>
            <w:r>
              <w:t>[</w:t>
            </w:r>
            <w:proofErr w:type="spellStart"/>
            <w:r>
              <w:t>link_</w:t>
            </w:r>
            <w:proofErr w:type="gramStart"/>
            <w:r>
              <w:t>opportunity.refCriticality</w:t>
            </w:r>
            <w:proofErr w:type="spellEnd"/>
            <w:proofErr w:type="gramEnd"/>
            <w:r>
              <w:t>]</w:t>
            </w:r>
          </w:p>
        </w:tc>
        <w:tc>
          <w:tcPr>
            <w:tcW w:w="1612" w:type="dxa"/>
          </w:tcPr>
          <w:p w14:paraId="0F000FFA" w14:textId="0DE792A8" w:rsidR="00121A25" w:rsidRDefault="00121A25" w:rsidP="003E11CF">
            <w:pPr>
              <w:rPr>
                <w:b/>
              </w:rPr>
            </w:pPr>
          </w:p>
        </w:tc>
        <w:tc>
          <w:tcPr>
            <w:tcW w:w="1701" w:type="dxa"/>
          </w:tcPr>
          <w:p w14:paraId="1071AEAF" w14:textId="2F348BE5" w:rsidR="00121A25" w:rsidRDefault="00121A25" w:rsidP="003E11CF"/>
        </w:tc>
        <w:tc>
          <w:tcPr>
            <w:tcW w:w="1701" w:type="dxa"/>
          </w:tcPr>
          <w:p w14:paraId="74472046" w14:textId="6E6B8E07" w:rsidR="00121A25" w:rsidRDefault="00121A25" w:rsidP="003E11CF"/>
        </w:tc>
      </w:tr>
      <w:tr w:rsidR="00121A25" w14:paraId="6C8AB33F" w14:textId="77777777" w:rsidTr="003E11CF">
        <w:tc>
          <w:tcPr>
            <w:tcW w:w="2324" w:type="dxa"/>
          </w:tcPr>
          <w:p w14:paraId="1E155D34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2325" w:type="dxa"/>
          </w:tcPr>
          <w:p w14:paraId="34A55B39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2325" w:type="dxa"/>
          </w:tcPr>
          <w:p w14:paraId="46A9708D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2324" w:type="dxa"/>
          </w:tcPr>
          <w:p w14:paraId="6D4F98B4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1612" w:type="dxa"/>
          </w:tcPr>
          <w:p w14:paraId="21A2162C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1701" w:type="dxa"/>
          </w:tcPr>
          <w:p w14:paraId="6239554C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1701" w:type="dxa"/>
          </w:tcPr>
          <w:p w14:paraId="4C8A311B" w14:textId="77777777" w:rsidR="00121A25" w:rsidRDefault="00121A25" w:rsidP="003E11CF">
            <w:pPr>
              <w:rPr>
                <w:b/>
              </w:rPr>
            </w:pPr>
          </w:p>
        </w:tc>
      </w:tr>
      <w:tr w:rsidR="00121A25" w14:paraId="73F73A8F" w14:textId="77777777" w:rsidTr="003E11CF">
        <w:tc>
          <w:tcPr>
            <w:tcW w:w="2324" w:type="dxa"/>
          </w:tcPr>
          <w:p w14:paraId="200B5AF2" w14:textId="77777777" w:rsidR="00121A25" w:rsidRDefault="00121A25" w:rsidP="003E11CF">
            <w:pPr>
              <w:rPr>
                <w:b/>
              </w:rPr>
            </w:pPr>
          </w:p>
          <w:p w14:paraId="6EACAE7B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2325" w:type="dxa"/>
          </w:tcPr>
          <w:p w14:paraId="71AEAA34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2325" w:type="dxa"/>
          </w:tcPr>
          <w:p w14:paraId="54C4811A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2324" w:type="dxa"/>
          </w:tcPr>
          <w:p w14:paraId="1199B829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1612" w:type="dxa"/>
          </w:tcPr>
          <w:p w14:paraId="513ABE15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1701" w:type="dxa"/>
          </w:tcPr>
          <w:p w14:paraId="559B0684" w14:textId="77777777" w:rsidR="00121A25" w:rsidRDefault="00121A25" w:rsidP="003E11CF">
            <w:pPr>
              <w:rPr>
                <w:b/>
              </w:rPr>
            </w:pPr>
          </w:p>
        </w:tc>
        <w:tc>
          <w:tcPr>
            <w:tcW w:w="1701" w:type="dxa"/>
          </w:tcPr>
          <w:p w14:paraId="3755DC75" w14:textId="77777777" w:rsidR="00121A25" w:rsidRDefault="00121A25" w:rsidP="003E11CF">
            <w:pPr>
              <w:rPr>
                <w:b/>
              </w:rPr>
            </w:pPr>
          </w:p>
        </w:tc>
      </w:tr>
    </w:tbl>
    <w:p w14:paraId="11FFE158" w14:textId="77777777" w:rsidR="00121A25" w:rsidRDefault="00121A25" w:rsidP="00B65593">
      <w:pPr>
        <w:rPr>
          <w:b/>
        </w:rPr>
      </w:pPr>
    </w:p>
    <w:p w14:paraId="3D7C660B" w14:textId="77777777" w:rsidR="00E2730E" w:rsidRDefault="00E2730E" w:rsidP="00B65593">
      <w:pPr>
        <w:rPr>
          <w:b/>
        </w:rPr>
      </w:pPr>
    </w:p>
    <w:p w14:paraId="26C995CA" w14:textId="0E5EB73F" w:rsidR="00964B54" w:rsidRDefault="00964B54" w:rsidP="00B65593">
      <w:pPr>
        <w:rPr>
          <w:b/>
        </w:rPr>
      </w:pPr>
      <w:r>
        <w:rPr>
          <w:b/>
        </w:rPr>
        <w:t xml:space="preserve">Tried - </w:t>
      </w:r>
      <w:r>
        <w:t>[</w:t>
      </w:r>
      <w:proofErr w:type="spellStart"/>
      <w:r>
        <w:t>link_</w:t>
      </w:r>
      <w:proofErr w:type="gramStart"/>
      <w:r>
        <w:t>opportunity.expectedImprovement</w:t>
      </w:r>
      <w:proofErr w:type="spellEnd"/>
      <w:proofErr w:type="gramEnd"/>
      <w:r>
        <w:t>]</w:t>
      </w:r>
      <w:r w:rsidR="00121A25">
        <w:t xml:space="preserve"> and [</w:t>
      </w:r>
      <w:proofErr w:type="spellStart"/>
      <w:r w:rsidR="00121A25">
        <w:t>link_opportunity.refExpImp</w:t>
      </w:r>
      <w:proofErr w:type="spellEnd"/>
      <w:r w:rsidR="00121A25">
        <w:t>] both produced no results, field left bank.</w:t>
      </w:r>
    </w:p>
    <w:p w14:paraId="7AE74785" w14:textId="77777777" w:rsidR="00B65593" w:rsidRDefault="00B65593" w:rsidP="00AF4B7E">
      <w:pPr>
        <w:rPr>
          <w:b/>
        </w:rPr>
      </w:pPr>
    </w:p>
    <w:p w14:paraId="6D4DFF55" w14:textId="77777777" w:rsidR="00AF4B7E" w:rsidRPr="00DB1BA8" w:rsidRDefault="00AF4B7E" w:rsidP="00C44FCE">
      <w:pPr>
        <w:rPr>
          <w:b/>
          <w:lang w:val="en-US"/>
        </w:rPr>
      </w:pPr>
    </w:p>
    <w:sectPr w:rsidR="00AF4B7E" w:rsidRPr="00DB1BA8" w:rsidSect="00FC6A1C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D52B7" w14:textId="77777777" w:rsidR="009C495C" w:rsidRDefault="009C495C" w:rsidP="00206B19">
      <w:pPr>
        <w:spacing w:after="0" w:line="240" w:lineRule="auto"/>
      </w:pPr>
      <w:r>
        <w:separator/>
      </w:r>
    </w:p>
  </w:endnote>
  <w:endnote w:type="continuationSeparator" w:id="0">
    <w:p w14:paraId="1C2189EE" w14:textId="77777777" w:rsidR="009C495C" w:rsidRDefault="009C495C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0881" w14:textId="77777777" w:rsidR="00206B19" w:rsidRDefault="009C495C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DB1BA8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41A83" w14:textId="77777777" w:rsidR="009C495C" w:rsidRDefault="009C495C" w:rsidP="00206B19">
      <w:pPr>
        <w:spacing w:after="0" w:line="240" w:lineRule="auto"/>
      </w:pPr>
      <w:r>
        <w:separator/>
      </w:r>
    </w:p>
  </w:footnote>
  <w:footnote w:type="continuationSeparator" w:id="0">
    <w:p w14:paraId="69F07721" w14:textId="77777777" w:rsidR="009C495C" w:rsidRDefault="009C495C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1C45"/>
    <w:multiLevelType w:val="hybridMultilevel"/>
    <w:tmpl w:val="9914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A8"/>
    <w:rsid w:val="00001E77"/>
    <w:rsid w:val="00005340"/>
    <w:rsid w:val="00007F5C"/>
    <w:rsid w:val="00065A9C"/>
    <w:rsid w:val="000B2360"/>
    <w:rsid w:val="000B66C9"/>
    <w:rsid w:val="000C18F4"/>
    <w:rsid w:val="000C1EF3"/>
    <w:rsid w:val="00121A25"/>
    <w:rsid w:val="001269A1"/>
    <w:rsid w:val="001B4647"/>
    <w:rsid w:val="001C35AC"/>
    <w:rsid w:val="001E191A"/>
    <w:rsid w:val="00206B19"/>
    <w:rsid w:val="00277D25"/>
    <w:rsid w:val="002A783C"/>
    <w:rsid w:val="0032453B"/>
    <w:rsid w:val="00376686"/>
    <w:rsid w:val="003B3AD0"/>
    <w:rsid w:val="003B6D62"/>
    <w:rsid w:val="003F01E4"/>
    <w:rsid w:val="00404C0B"/>
    <w:rsid w:val="00443450"/>
    <w:rsid w:val="004456F5"/>
    <w:rsid w:val="00473986"/>
    <w:rsid w:val="0057722C"/>
    <w:rsid w:val="005C19BB"/>
    <w:rsid w:val="005D6C52"/>
    <w:rsid w:val="0061469C"/>
    <w:rsid w:val="0065499B"/>
    <w:rsid w:val="0065738A"/>
    <w:rsid w:val="00691D69"/>
    <w:rsid w:val="00696503"/>
    <w:rsid w:val="006A717A"/>
    <w:rsid w:val="0071493B"/>
    <w:rsid w:val="007166A3"/>
    <w:rsid w:val="00743210"/>
    <w:rsid w:val="00756945"/>
    <w:rsid w:val="00760BCA"/>
    <w:rsid w:val="007850E1"/>
    <w:rsid w:val="008B6986"/>
    <w:rsid w:val="008E3D8A"/>
    <w:rsid w:val="008F10C7"/>
    <w:rsid w:val="00932898"/>
    <w:rsid w:val="00964B54"/>
    <w:rsid w:val="009800A5"/>
    <w:rsid w:val="00994AC5"/>
    <w:rsid w:val="009C1C70"/>
    <w:rsid w:val="009C495C"/>
    <w:rsid w:val="009D1C0E"/>
    <w:rsid w:val="00AF4B7E"/>
    <w:rsid w:val="00B1504E"/>
    <w:rsid w:val="00B515D2"/>
    <w:rsid w:val="00B65593"/>
    <w:rsid w:val="00C44FCE"/>
    <w:rsid w:val="00D173FB"/>
    <w:rsid w:val="00D742D7"/>
    <w:rsid w:val="00DB1BA8"/>
    <w:rsid w:val="00DC6C1F"/>
    <w:rsid w:val="00DD3B9E"/>
    <w:rsid w:val="00DD4F7F"/>
    <w:rsid w:val="00E00CE6"/>
    <w:rsid w:val="00E2730E"/>
    <w:rsid w:val="00E86842"/>
    <w:rsid w:val="00F95896"/>
    <w:rsid w:val="00FC57EE"/>
    <w:rsid w:val="00FC6A1C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623D"/>
  <w15:chartTrackingRefBased/>
  <w15:docId w15:val="{9DD039CA-7801-4351-94F7-8BF52941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27</TotalTime>
  <Pages>4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11</cp:revision>
  <dcterms:created xsi:type="dcterms:W3CDTF">2019-03-26T09:59:00Z</dcterms:created>
  <dcterms:modified xsi:type="dcterms:W3CDTF">2019-03-26T12:23:00Z</dcterms:modified>
</cp:coreProperties>
</file>