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F26D8" w14:textId="0F34AFE9" w:rsidR="00005340" w:rsidRDefault="005446A3" w:rsidP="00C44FCE">
      <w:pPr>
        <w:rPr>
          <w:lang w:val="en-US"/>
        </w:rPr>
      </w:pPr>
      <w:r>
        <w:rPr>
          <w:lang w:val="en-US"/>
        </w:rPr>
        <w:t>Building of email template for use when manually sending an email whilst in an action.</w:t>
      </w:r>
    </w:p>
    <w:p w14:paraId="734D2A26" w14:textId="7D2C0E86" w:rsidR="009E74D9" w:rsidRDefault="009E74D9" w:rsidP="00C44FCE">
      <w:pPr>
        <w:rPr>
          <w:b/>
          <w:lang w:val="en-US"/>
        </w:rPr>
      </w:pPr>
      <w:r>
        <w:rPr>
          <w:b/>
          <w:lang w:val="en-US"/>
        </w:rPr>
        <w:t xml:space="preserve">ISSUES – </w:t>
      </w:r>
    </w:p>
    <w:p w14:paraId="5AE57494" w14:textId="1EE35B80" w:rsidR="009E74D9" w:rsidRPr="00AC79D3" w:rsidRDefault="009E74D9" w:rsidP="00C44FCE">
      <w:pPr>
        <w:rPr>
          <w:b/>
          <w:color w:val="FF0000"/>
          <w:lang w:val="en-US"/>
        </w:rPr>
      </w:pPr>
      <w:bookmarkStart w:id="0" w:name="_GoBack"/>
      <w:r w:rsidRPr="00AC79D3">
        <w:rPr>
          <w:b/>
          <w:color w:val="FF0000"/>
          <w:lang w:val="en-US"/>
        </w:rPr>
        <w:t>Can not find a way to show the linked elements planned end dates?</w:t>
      </w:r>
    </w:p>
    <w:p w14:paraId="1339FA7F" w14:textId="6127B88D" w:rsidR="009E74D9" w:rsidRPr="00AC79D3" w:rsidRDefault="009E74D9" w:rsidP="00C44FCE">
      <w:pPr>
        <w:rPr>
          <w:b/>
          <w:color w:val="FF0000"/>
          <w:lang w:val="en-US"/>
        </w:rPr>
      </w:pPr>
      <w:r w:rsidRPr="00AC79D3">
        <w:rPr>
          <w:b/>
          <w:color w:val="FF0000"/>
          <w:lang w:val="en-US"/>
        </w:rPr>
        <w:t>{History} does not appear to work and give latest change for the action element.</w:t>
      </w:r>
    </w:p>
    <w:bookmarkEnd w:id="0"/>
    <w:p w14:paraId="4BDFF395" w14:textId="2C5EAE38" w:rsidR="009E74D9" w:rsidRPr="00AC79D3" w:rsidRDefault="009E74D9" w:rsidP="00C44FCE">
      <w:pPr>
        <w:rPr>
          <w:b/>
          <w:color w:val="0070C0"/>
          <w:lang w:val="en-US"/>
        </w:rPr>
      </w:pPr>
      <w:r w:rsidRPr="00AC79D3">
        <w:rPr>
          <w:b/>
          <w:color w:val="0070C0"/>
          <w:lang w:val="en-US"/>
        </w:rPr>
        <w:t>Tested this with action</w:t>
      </w:r>
    </w:p>
    <w:p w14:paraId="7828F66B" w14:textId="474E73A8" w:rsidR="009E74D9" w:rsidRDefault="009E74D9" w:rsidP="00C44FCE">
      <w:pPr>
        <w:rPr>
          <w:b/>
          <w:lang w:val="en-US"/>
        </w:rPr>
      </w:pPr>
      <w:r>
        <w:rPr>
          <w:noProof/>
        </w:rPr>
        <w:drawing>
          <wp:inline distT="0" distB="0" distL="0" distR="0" wp14:anchorId="24207C34" wp14:editId="1FE64D14">
            <wp:extent cx="8863330" cy="35826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3582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B7E1A7" w14:textId="6A76342B" w:rsidR="009E74D9" w:rsidRDefault="009E74D9" w:rsidP="00C44FCE">
      <w:pPr>
        <w:rPr>
          <w:b/>
          <w:lang w:val="en-US"/>
        </w:rPr>
      </w:pPr>
    </w:p>
    <w:p w14:paraId="53BC4FC1" w14:textId="732561EC" w:rsidR="009E74D9" w:rsidRDefault="009E74D9" w:rsidP="00C44FCE">
      <w:pPr>
        <w:rPr>
          <w:b/>
          <w:lang w:val="en-US"/>
        </w:rPr>
      </w:pPr>
      <w:r>
        <w:rPr>
          <w:noProof/>
        </w:rPr>
        <w:lastRenderedPageBreak/>
        <w:drawing>
          <wp:inline distT="0" distB="0" distL="0" distR="0" wp14:anchorId="14CED233" wp14:editId="105A4C14">
            <wp:extent cx="8863330" cy="82423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824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A7F96" w14:textId="7AFF553F" w:rsidR="009E74D9" w:rsidRDefault="009E74D9" w:rsidP="00C44FCE">
      <w:pPr>
        <w:rPr>
          <w:b/>
          <w:lang w:val="en-US"/>
        </w:rPr>
      </w:pPr>
    </w:p>
    <w:p w14:paraId="30763F49" w14:textId="42C4F0EC" w:rsidR="009E74D9" w:rsidRPr="00AC79D3" w:rsidRDefault="009E74D9" w:rsidP="00C44FCE">
      <w:pPr>
        <w:rPr>
          <w:b/>
          <w:color w:val="0070C0"/>
          <w:lang w:val="en-US"/>
        </w:rPr>
      </w:pPr>
      <w:r w:rsidRPr="00AC79D3">
        <w:rPr>
          <w:b/>
          <w:color w:val="0070C0"/>
          <w:lang w:val="en-US"/>
        </w:rPr>
        <w:t>Linked elements details are</w:t>
      </w:r>
    </w:p>
    <w:p w14:paraId="185B537F" w14:textId="4C7C4200" w:rsidR="009E74D9" w:rsidRDefault="009E74D9" w:rsidP="00C44FCE">
      <w:pPr>
        <w:rPr>
          <w:b/>
          <w:lang w:val="en-US"/>
        </w:rPr>
      </w:pPr>
      <w:r>
        <w:rPr>
          <w:noProof/>
        </w:rPr>
        <w:drawing>
          <wp:inline distT="0" distB="0" distL="0" distR="0" wp14:anchorId="7D585C51" wp14:editId="01F26E40">
            <wp:extent cx="8863330" cy="275145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2751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FCCF0C" w14:textId="67A718DB" w:rsidR="009E74D9" w:rsidRDefault="009E74D9" w:rsidP="00C44FCE">
      <w:pPr>
        <w:rPr>
          <w:b/>
          <w:lang w:val="en-US"/>
        </w:rPr>
      </w:pPr>
    </w:p>
    <w:p w14:paraId="10718352" w14:textId="6A1A4377" w:rsidR="009E74D9" w:rsidRPr="00AC79D3" w:rsidRDefault="009E74D9" w:rsidP="00C44FCE">
      <w:pPr>
        <w:rPr>
          <w:color w:val="0070C0"/>
          <w:lang w:val="en-US"/>
        </w:rPr>
      </w:pPr>
      <w:r w:rsidRPr="00AC79D3">
        <w:rPr>
          <w:color w:val="0070C0"/>
          <w:lang w:val="en-US"/>
        </w:rPr>
        <w:t>EMAIL TEMPLATE CREATED IS</w:t>
      </w:r>
    </w:p>
    <w:p w14:paraId="0C9B1E46" w14:textId="5353F180" w:rsidR="009E74D9" w:rsidRDefault="009E74D9" w:rsidP="00C44FCE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7203F905" wp14:editId="77DF79E3">
            <wp:extent cx="8863330" cy="209931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2099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4950A" w14:textId="377B5297" w:rsidR="009E74D9" w:rsidRDefault="009E74D9" w:rsidP="00C44FCE">
      <w:pPr>
        <w:rPr>
          <w:lang w:val="en-US"/>
        </w:rPr>
      </w:pPr>
      <w:r>
        <w:rPr>
          <w:lang w:val="en-US"/>
        </w:rPr>
        <w:t>Email template contains</w:t>
      </w:r>
    </w:p>
    <w:p w14:paraId="25311E43" w14:textId="77777777" w:rsidR="009E74D9" w:rsidRPr="009E74D9" w:rsidRDefault="009E74D9" w:rsidP="009E74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E74D9">
        <w:rPr>
          <w:rFonts w:ascii="Times New Roman" w:eastAsia="Times New Roman" w:hAnsi="Times New Roman" w:cs="Times New Roman"/>
          <w:sz w:val="24"/>
          <w:szCs w:val="24"/>
          <w:lang w:eastAsia="en-GB"/>
        </w:rPr>
        <w:t>Hi</w:t>
      </w:r>
    </w:p>
    <w:p w14:paraId="6862B6B2" w14:textId="77777777" w:rsidR="009E74D9" w:rsidRPr="009E74D9" w:rsidRDefault="009E74D9" w:rsidP="009E74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E07BA02" w14:textId="77777777" w:rsidR="009E74D9" w:rsidRPr="009E74D9" w:rsidRDefault="009E74D9" w:rsidP="009E74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E74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For more detail about this action please see the following </w:t>
      </w:r>
      <w:proofErr w:type="spellStart"/>
      <w:r w:rsidRPr="009E74D9">
        <w:rPr>
          <w:rFonts w:ascii="Times New Roman" w:eastAsia="Times New Roman" w:hAnsi="Times New Roman" w:cs="Times New Roman"/>
          <w:sz w:val="24"/>
          <w:szCs w:val="24"/>
          <w:lang w:eastAsia="en-GB"/>
        </w:rPr>
        <w:t>url</w:t>
      </w:r>
      <w:proofErr w:type="spellEnd"/>
      <w:r w:rsidRPr="009E74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${</w:t>
      </w:r>
      <w:proofErr w:type="spellStart"/>
      <w:r w:rsidRPr="009E74D9">
        <w:rPr>
          <w:rFonts w:ascii="Times New Roman" w:eastAsia="Times New Roman" w:hAnsi="Times New Roman" w:cs="Times New Roman"/>
          <w:sz w:val="24"/>
          <w:szCs w:val="24"/>
          <w:lang w:eastAsia="en-GB"/>
        </w:rPr>
        <w:t>url</w:t>
      </w:r>
      <w:proofErr w:type="spellEnd"/>
      <w:r w:rsidRPr="009E74D9">
        <w:rPr>
          <w:rFonts w:ascii="Times New Roman" w:eastAsia="Times New Roman" w:hAnsi="Times New Roman" w:cs="Times New Roman"/>
          <w:sz w:val="24"/>
          <w:szCs w:val="24"/>
          <w:lang w:eastAsia="en-GB"/>
        </w:rPr>
        <w:t>}</w:t>
      </w:r>
    </w:p>
    <w:p w14:paraId="7977B56A" w14:textId="77777777" w:rsidR="009E74D9" w:rsidRPr="009E74D9" w:rsidRDefault="009E74D9" w:rsidP="009E74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077A9C9" w14:textId="77777777" w:rsidR="009E74D9" w:rsidRPr="009E74D9" w:rsidRDefault="009E74D9" w:rsidP="009E74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E74D9">
        <w:rPr>
          <w:rFonts w:ascii="Times New Roman" w:eastAsia="Times New Roman" w:hAnsi="Times New Roman" w:cs="Times New Roman"/>
          <w:sz w:val="24"/>
          <w:szCs w:val="24"/>
          <w:lang w:eastAsia="en-GB"/>
        </w:rPr>
        <w:t>A new action ${id</w:t>
      </w:r>
      <w:proofErr w:type="gramStart"/>
      <w:r w:rsidRPr="009E74D9">
        <w:rPr>
          <w:rFonts w:ascii="Times New Roman" w:eastAsia="Times New Roman" w:hAnsi="Times New Roman" w:cs="Times New Roman"/>
          <w:sz w:val="24"/>
          <w:szCs w:val="24"/>
          <w:lang w:eastAsia="en-GB"/>
        </w:rPr>
        <w:t>},  is</w:t>
      </w:r>
      <w:proofErr w:type="gramEnd"/>
      <w:r w:rsidRPr="009E74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for project ${project}.</w:t>
      </w:r>
    </w:p>
    <w:p w14:paraId="09B92451" w14:textId="77777777" w:rsidR="009E74D9" w:rsidRPr="009E74D9" w:rsidRDefault="009E74D9" w:rsidP="009E74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EB2F5EB" w14:textId="77777777" w:rsidR="009E74D9" w:rsidRPr="009E74D9" w:rsidRDefault="009E74D9" w:rsidP="009E74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2910A14" w14:textId="77777777" w:rsidR="009E74D9" w:rsidRPr="009E74D9" w:rsidRDefault="009E74D9" w:rsidP="009E74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E74D9">
        <w:rPr>
          <w:rFonts w:ascii="Times New Roman" w:eastAsia="Times New Roman" w:hAnsi="Times New Roman" w:cs="Times New Roman"/>
          <w:sz w:val="24"/>
          <w:szCs w:val="24"/>
          <w:lang w:eastAsia="en-GB"/>
        </w:rPr>
        <w:t>The title for the action is - ${name}</w:t>
      </w:r>
    </w:p>
    <w:p w14:paraId="213C9153" w14:textId="77777777" w:rsidR="009E74D9" w:rsidRPr="009E74D9" w:rsidRDefault="009E74D9" w:rsidP="009E74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E74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This action has been assigned to ${responsible} and is due by (note dates are backwards YYYY-MM-DD) </w:t>
      </w:r>
      <w:r w:rsidRPr="009E74D9">
        <w:rPr>
          <w:rFonts w:ascii="Segoe UI" w:eastAsia="Times New Roman" w:hAnsi="Segoe UI" w:cs="Segoe UI"/>
          <w:color w:val="0000FF"/>
          <w:lang w:eastAsia="en-GB"/>
        </w:rPr>
        <w:t>${</w:t>
      </w:r>
      <w:proofErr w:type="spellStart"/>
      <w:r w:rsidRPr="009E74D9">
        <w:rPr>
          <w:rFonts w:ascii="Segoe UI" w:eastAsia="Times New Roman" w:hAnsi="Segoe UI" w:cs="Segoe UI"/>
          <w:color w:val="0000FF"/>
          <w:lang w:eastAsia="en-GB"/>
        </w:rPr>
        <w:t>actualDueDate</w:t>
      </w:r>
      <w:proofErr w:type="spellEnd"/>
      <w:r w:rsidRPr="009E74D9">
        <w:rPr>
          <w:rFonts w:ascii="Segoe UI" w:eastAsia="Times New Roman" w:hAnsi="Segoe UI" w:cs="Segoe UI"/>
          <w:color w:val="0000FF"/>
          <w:lang w:eastAsia="en-GB"/>
        </w:rPr>
        <w:t>}</w:t>
      </w:r>
      <w:r w:rsidRPr="009E74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or </w:t>
      </w:r>
      <w:r w:rsidRPr="009E74D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${</w:t>
      </w:r>
      <w:proofErr w:type="spellStart"/>
      <w:r w:rsidRPr="009E74D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initialDueDate</w:t>
      </w:r>
      <w:proofErr w:type="spellEnd"/>
      <w:r w:rsidRPr="009E74D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}</w:t>
      </w:r>
    </w:p>
    <w:p w14:paraId="2B9FD619" w14:textId="77777777" w:rsidR="009E74D9" w:rsidRPr="009E74D9" w:rsidRDefault="009E74D9" w:rsidP="009E74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DE558B9" w14:textId="77777777" w:rsidR="009E74D9" w:rsidRPr="009E74D9" w:rsidRDefault="009E74D9" w:rsidP="009E74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E74D9">
        <w:rPr>
          <w:rFonts w:ascii="Times New Roman" w:eastAsia="Times New Roman" w:hAnsi="Times New Roman" w:cs="Times New Roman"/>
          <w:sz w:val="24"/>
          <w:szCs w:val="24"/>
          <w:lang w:eastAsia="en-GB"/>
        </w:rPr>
        <w:t>The full description for this action is ${description}</w:t>
      </w:r>
    </w:p>
    <w:p w14:paraId="52896A4D" w14:textId="77777777" w:rsidR="009E74D9" w:rsidRPr="009E74D9" w:rsidRDefault="009E74D9" w:rsidP="009E74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CBFF58B" w14:textId="77777777" w:rsidR="009E74D9" w:rsidRPr="009E74D9" w:rsidRDefault="009E74D9" w:rsidP="009E74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E74D9">
        <w:rPr>
          <w:rFonts w:ascii="Times New Roman" w:eastAsia="Times New Roman" w:hAnsi="Times New Roman" w:cs="Times New Roman"/>
          <w:sz w:val="24"/>
          <w:szCs w:val="24"/>
          <w:lang w:eastAsia="en-GB"/>
        </w:rPr>
        <w:t>Notes regarding this action are;</w:t>
      </w:r>
    </w:p>
    <w:p w14:paraId="6B3BD313" w14:textId="77777777" w:rsidR="009E74D9" w:rsidRPr="009E74D9" w:rsidRDefault="009E74D9" w:rsidP="009E74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11D6A39" w14:textId="77777777" w:rsidR="009E74D9" w:rsidRPr="009E74D9" w:rsidRDefault="009E74D9" w:rsidP="009E74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E74D9">
        <w:rPr>
          <w:rFonts w:ascii="Times New Roman" w:eastAsia="Times New Roman" w:hAnsi="Times New Roman" w:cs="Times New Roman"/>
          <w:sz w:val="24"/>
          <w:szCs w:val="24"/>
          <w:lang w:eastAsia="en-GB"/>
        </w:rPr>
        <w:t>${NOTE}</w:t>
      </w:r>
    </w:p>
    <w:p w14:paraId="10810352" w14:textId="77777777" w:rsidR="009E74D9" w:rsidRPr="009E74D9" w:rsidRDefault="009E74D9" w:rsidP="009E74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06928F2" w14:textId="77777777" w:rsidR="009E74D9" w:rsidRPr="009E74D9" w:rsidRDefault="009E74D9" w:rsidP="009E74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D54A2AF" w14:textId="77777777" w:rsidR="009E74D9" w:rsidRPr="009E74D9" w:rsidRDefault="009E74D9" w:rsidP="009E74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E74D9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${LINK} {</w:t>
      </w:r>
      <w:proofErr w:type="spellStart"/>
      <w:r w:rsidRPr="009E74D9">
        <w:rPr>
          <w:rFonts w:ascii="Times New Roman" w:eastAsia="Times New Roman" w:hAnsi="Times New Roman" w:cs="Times New Roman"/>
          <w:sz w:val="24"/>
          <w:szCs w:val="24"/>
          <w:lang w:eastAsia="en-GB"/>
        </w:rPr>
        <w:t>goto</w:t>
      </w:r>
      <w:proofErr w:type="spellEnd"/>
      <w:r w:rsidRPr="009E74D9">
        <w:rPr>
          <w:rFonts w:ascii="Times New Roman" w:eastAsia="Times New Roman" w:hAnsi="Times New Roman" w:cs="Times New Roman"/>
          <w:sz w:val="24"/>
          <w:szCs w:val="24"/>
          <w:lang w:eastAsia="en-GB"/>
        </w:rPr>
        <w:t>}</w:t>
      </w:r>
    </w:p>
    <w:p w14:paraId="52F1D416" w14:textId="77777777" w:rsidR="009E74D9" w:rsidRPr="009E74D9" w:rsidRDefault="009E74D9" w:rsidP="009E74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26238E5" w14:textId="77777777" w:rsidR="009E74D9" w:rsidRPr="009E74D9" w:rsidRDefault="009E74D9" w:rsidP="009E74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E74D9">
        <w:rPr>
          <w:rFonts w:ascii="Times New Roman" w:eastAsia="Times New Roman" w:hAnsi="Times New Roman" w:cs="Times New Roman"/>
          <w:sz w:val="24"/>
          <w:szCs w:val="24"/>
          <w:lang w:eastAsia="en-GB"/>
        </w:rPr>
        <w:t>${HISTORY}</w:t>
      </w:r>
    </w:p>
    <w:p w14:paraId="111C4C6A" w14:textId="40406D84" w:rsidR="009E74D9" w:rsidRDefault="009E74D9" w:rsidP="00C44FCE">
      <w:pPr>
        <w:rPr>
          <w:lang w:val="en-US"/>
        </w:rPr>
      </w:pPr>
    </w:p>
    <w:p w14:paraId="02B641C4" w14:textId="4D49DBD7" w:rsidR="009E74D9" w:rsidRPr="009E74D9" w:rsidRDefault="009E74D9" w:rsidP="00C44FCE">
      <w:pPr>
        <w:rPr>
          <w:color w:val="0070C0"/>
          <w:lang w:val="en-US"/>
        </w:rPr>
      </w:pPr>
      <w:r w:rsidRPr="009E74D9">
        <w:rPr>
          <w:color w:val="0070C0"/>
          <w:lang w:val="en-US"/>
        </w:rPr>
        <w:t>This produces the following email</w:t>
      </w:r>
    </w:p>
    <w:p w14:paraId="258398A1" w14:textId="448323F1" w:rsidR="009E74D9" w:rsidRDefault="009E74D9" w:rsidP="00C44FCE">
      <w:pPr>
        <w:rPr>
          <w:lang w:val="en-US"/>
        </w:rPr>
      </w:pPr>
    </w:p>
    <w:p w14:paraId="7606AB04" w14:textId="09178CC1" w:rsidR="009E74D9" w:rsidRDefault="009E74D9" w:rsidP="00C44FCE">
      <w:pPr>
        <w:rPr>
          <w:lang w:val="en-US"/>
        </w:rPr>
      </w:pPr>
      <w:r>
        <w:rPr>
          <w:noProof/>
        </w:rPr>
        <w:drawing>
          <wp:inline distT="0" distB="0" distL="0" distR="0" wp14:anchorId="4CBA5730" wp14:editId="55FCD1BF">
            <wp:extent cx="8863330" cy="4221480"/>
            <wp:effectExtent l="0" t="0" r="0" b="762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221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7F81BB" w14:textId="7006F23B" w:rsidR="009E74D9" w:rsidRDefault="009E74D9" w:rsidP="00C44FCE">
      <w:pPr>
        <w:rPr>
          <w:lang w:val="en-US"/>
        </w:rPr>
      </w:pPr>
    </w:p>
    <w:p w14:paraId="5587B233" w14:textId="399A2951" w:rsidR="009E74D9" w:rsidRDefault="009E74D9" w:rsidP="00C44FCE">
      <w:pPr>
        <w:rPr>
          <w:lang w:val="en-US"/>
        </w:rPr>
      </w:pPr>
      <w:r>
        <w:rPr>
          <w:noProof/>
        </w:rPr>
        <w:drawing>
          <wp:inline distT="0" distB="0" distL="0" distR="0" wp14:anchorId="24927D6E" wp14:editId="74E2BDD9">
            <wp:extent cx="8863330" cy="191071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191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2FC916" w14:textId="2CDAB83B" w:rsidR="009E74D9" w:rsidRDefault="009E74D9" w:rsidP="00C44FCE">
      <w:pPr>
        <w:rPr>
          <w:lang w:val="en-US"/>
        </w:rPr>
      </w:pPr>
    </w:p>
    <w:p w14:paraId="5DDA8D64" w14:textId="00E1503A" w:rsidR="009E74D9" w:rsidRPr="00AC79D3" w:rsidRDefault="009E74D9" w:rsidP="00C44FCE">
      <w:pPr>
        <w:rPr>
          <w:color w:val="FF0000"/>
          <w:lang w:val="en-US"/>
        </w:rPr>
      </w:pPr>
      <w:r w:rsidRPr="00AC79D3">
        <w:rPr>
          <w:color w:val="FF0000"/>
          <w:lang w:val="en-US"/>
        </w:rPr>
        <w:t>We need to be able to communicate what the linked elements are and when they are planned to be completed the planned end/due dates for these linked elements.</w:t>
      </w:r>
      <w:r w:rsidR="00AC79D3" w:rsidRPr="00AC79D3">
        <w:rPr>
          <w:color w:val="FF0000"/>
          <w:lang w:val="en-US"/>
        </w:rPr>
        <w:t xml:space="preserve">  Is there a way to do this when we create template, for use when emailing an element to </w:t>
      </w:r>
      <w:proofErr w:type="gramStart"/>
      <w:r w:rsidR="00AC79D3" w:rsidRPr="00AC79D3">
        <w:rPr>
          <w:color w:val="FF0000"/>
          <w:lang w:val="en-US"/>
        </w:rPr>
        <w:t>someone.</w:t>
      </w:r>
      <w:proofErr w:type="gramEnd"/>
    </w:p>
    <w:sectPr w:rsidR="009E74D9" w:rsidRPr="00AC79D3" w:rsidSect="00FC6A1C">
      <w:footerReference w:type="defaul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BE7160" w14:textId="77777777" w:rsidR="00507190" w:rsidRDefault="00507190" w:rsidP="00206B19">
      <w:pPr>
        <w:spacing w:after="0" w:line="240" w:lineRule="auto"/>
      </w:pPr>
      <w:r>
        <w:separator/>
      </w:r>
    </w:p>
  </w:endnote>
  <w:endnote w:type="continuationSeparator" w:id="0">
    <w:p w14:paraId="74CE8D4B" w14:textId="77777777" w:rsidR="00507190" w:rsidRDefault="00507190" w:rsidP="00206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FCA57" w14:textId="77777777" w:rsidR="00206B19" w:rsidRDefault="00507190">
    <w:pPr>
      <w:pStyle w:val="Footer"/>
    </w:pPr>
    <w:r>
      <w:fldChar w:fldCharType="begin"/>
    </w:r>
    <w:r>
      <w:instrText xml:space="preserve"> FILENAME  \p  \* MERGEFORMAT </w:instrText>
    </w:r>
    <w:r>
      <w:fldChar w:fldCharType="separate"/>
    </w:r>
    <w:r w:rsidR="005446A3">
      <w:rPr>
        <w:noProof/>
      </w:rPr>
      <w:t>Document1</w:t>
    </w:r>
    <w:r>
      <w:rPr>
        <w:noProof/>
      </w:rPr>
      <w:fldChar w:fldCharType="end"/>
    </w:r>
    <w:r w:rsidR="00756945">
      <w:ptab w:relativeTo="margin" w:alignment="center" w:leader="none"/>
    </w:r>
    <w:r w:rsidR="00756945">
      <w:ptab w:relativeTo="margin" w:alignment="right" w:leader="none"/>
    </w:r>
    <w:r w:rsidR="00756945">
      <w:t xml:space="preserve">Page </w:t>
    </w:r>
    <w:r w:rsidR="00756945">
      <w:fldChar w:fldCharType="begin"/>
    </w:r>
    <w:r w:rsidR="00756945">
      <w:instrText xml:space="preserve"> PAGE  \* Arabic  \* MERGEFORMAT </w:instrText>
    </w:r>
    <w:r w:rsidR="00756945">
      <w:fldChar w:fldCharType="separate"/>
    </w:r>
    <w:r w:rsidR="00756945">
      <w:rPr>
        <w:noProof/>
      </w:rPr>
      <w:t>1</w:t>
    </w:r>
    <w:r w:rsidR="00756945">
      <w:fldChar w:fldCharType="end"/>
    </w:r>
    <w:r w:rsidR="00756945">
      <w:t xml:space="preserve"> of </w:t>
    </w:r>
    <w:r>
      <w:fldChar w:fldCharType="begin"/>
    </w:r>
    <w:r>
      <w:instrText xml:space="preserve"> NUMPAGES  \* Arabic  \* MERGEFORMAT </w:instrText>
    </w:r>
    <w:r>
      <w:fldChar w:fldCharType="separate"/>
    </w:r>
    <w:r w:rsidR="00756945">
      <w:rPr>
        <w:noProof/>
      </w:rPr>
      <w:t>1</w:t>
    </w:r>
    <w:r>
      <w:rPr>
        <w:noProof/>
      </w:rPr>
      <w:fldChar w:fldCharType="end"/>
    </w:r>
    <w:r w:rsidR="00756945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D9BA50" w14:textId="77777777" w:rsidR="00507190" w:rsidRDefault="00507190" w:rsidP="00206B19">
      <w:pPr>
        <w:spacing w:after="0" w:line="240" w:lineRule="auto"/>
      </w:pPr>
      <w:r>
        <w:separator/>
      </w:r>
    </w:p>
  </w:footnote>
  <w:footnote w:type="continuationSeparator" w:id="0">
    <w:p w14:paraId="10320A25" w14:textId="77777777" w:rsidR="00507190" w:rsidRDefault="00507190" w:rsidP="00206B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6354D3"/>
    <w:multiLevelType w:val="hybridMultilevel"/>
    <w:tmpl w:val="831C38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6A3"/>
    <w:rsid w:val="00005340"/>
    <w:rsid w:val="00062934"/>
    <w:rsid w:val="000C18F4"/>
    <w:rsid w:val="000D1906"/>
    <w:rsid w:val="00206B19"/>
    <w:rsid w:val="00277D25"/>
    <w:rsid w:val="0032769E"/>
    <w:rsid w:val="00443450"/>
    <w:rsid w:val="004456F5"/>
    <w:rsid w:val="00507190"/>
    <w:rsid w:val="005446A3"/>
    <w:rsid w:val="0065499B"/>
    <w:rsid w:val="0071493B"/>
    <w:rsid w:val="00756945"/>
    <w:rsid w:val="00994AC5"/>
    <w:rsid w:val="009E74D9"/>
    <w:rsid w:val="00AC79D3"/>
    <w:rsid w:val="00B06869"/>
    <w:rsid w:val="00B1504E"/>
    <w:rsid w:val="00C14F36"/>
    <w:rsid w:val="00C44FCE"/>
    <w:rsid w:val="00CD47AD"/>
    <w:rsid w:val="00D0306C"/>
    <w:rsid w:val="00D173FB"/>
    <w:rsid w:val="00E00CE6"/>
    <w:rsid w:val="00EC54E9"/>
    <w:rsid w:val="00F82133"/>
    <w:rsid w:val="00FC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962C5"/>
  <w15:chartTrackingRefBased/>
  <w15:docId w15:val="{75A6DFD4-E76F-4146-B15C-1D80B71AB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6B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6B19"/>
  </w:style>
  <w:style w:type="paragraph" w:styleId="Footer">
    <w:name w:val="footer"/>
    <w:basedOn w:val="Normal"/>
    <w:link w:val="FooterChar"/>
    <w:uiPriority w:val="99"/>
    <w:unhideWhenUsed/>
    <w:rsid w:val="00206B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B19"/>
  </w:style>
  <w:style w:type="paragraph" w:styleId="ListParagraph">
    <w:name w:val="List Paragraph"/>
    <w:basedOn w:val="Normal"/>
    <w:uiPriority w:val="34"/>
    <w:qFormat/>
    <w:rsid w:val="00FC6A1C"/>
    <w:pPr>
      <w:ind w:left="720"/>
      <w:contextualSpacing/>
    </w:pPr>
  </w:style>
  <w:style w:type="table" w:styleId="TableGrid">
    <w:name w:val="Table Grid"/>
    <w:basedOn w:val="TableNormal"/>
    <w:uiPriority w:val="39"/>
    <w:rsid w:val="00FC6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4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6A3"/>
    <w:rPr>
      <w:rFonts w:ascii="Segoe UI" w:hAnsi="Segoe UI" w:cs="Segoe UI"/>
      <w:sz w:val="18"/>
      <w:szCs w:val="18"/>
    </w:rPr>
  </w:style>
  <w:style w:type="character" w:customStyle="1" w:styleId="scayt-misspell-word">
    <w:name w:val="scayt-misspell-word"/>
    <w:basedOn w:val="DefaultParagraphFont"/>
    <w:rsid w:val="00EC54E9"/>
  </w:style>
  <w:style w:type="character" w:styleId="Strong">
    <w:name w:val="Strong"/>
    <w:basedOn w:val="DefaultParagraphFont"/>
    <w:uiPriority w:val="22"/>
    <w:qFormat/>
    <w:rsid w:val="00EC54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73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6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3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04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6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3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93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69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2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06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0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4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2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7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96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2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5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36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7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39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9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77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30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7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4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9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3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8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71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40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18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36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1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3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8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73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16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46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21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89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3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9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07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18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9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12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72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95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8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28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21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8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7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1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6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60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9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45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00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1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52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8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24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10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2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53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4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95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75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verley.hartland\Documents\Custom%20Office%20Templates\Generic%20page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Generic pages.dotm</Template>
  <TotalTime>0</TotalTime>
  <Pages>5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Beverley Hartland</dc:creator>
  <cp:keywords/>
  <dc:description/>
  <cp:lastModifiedBy>Beverley Hartland</cp:lastModifiedBy>
  <cp:revision>2</cp:revision>
  <dcterms:created xsi:type="dcterms:W3CDTF">2019-04-03T15:33:00Z</dcterms:created>
  <dcterms:modified xsi:type="dcterms:W3CDTF">2019-04-03T15:33:00Z</dcterms:modified>
</cp:coreProperties>
</file>