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F7C0A2" w14:textId="2FCE61EC" w:rsidR="00005340" w:rsidRPr="00FE77B9" w:rsidRDefault="00FE77B9" w:rsidP="00C44FCE">
      <w:pPr>
        <w:rPr>
          <w:b/>
          <w:lang w:val="en-US"/>
        </w:rPr>
      </w:pPr>
      <w:r w:rsidRPr="00FE77B9">
        <w:rPr>
          <w:b/>
          <w:lang w:val="en-US"/>
        </w:rPr>
        <w:t xml:space="preserve">LINK – For </w:t>
      </w:r>
      <w:r w:rsidR="005A178F">
        <w:rPr>
          <w:b/>
          <w:lang w:val="en-US"/>
        </w:rPr>
        <w:t>Project Expense</w:t>
      </w:r>
      <w:r w:rsidRPr="00FE77B9">
        <w:rPr>
          <w:b/>
          <w:lang w:val="en-US"/>
        </w:rPr>
        <w:t xml:space="preserve"> 1 not correct</w:t>
      </w:r>
      <w:r>
        <w:rPr>
          <w:b/>
          <w:lang w:val="en-US"/>
        </w:rPr>
        <w:t>, it should give details of Action #</w:t>
      </w:r>
      <w:r w:rsidR="000D5D10">
        <w:rPr>
          <w:b/>
          <w:lang w:val="en-US"/>
        </w:rPr>
        <w:t>27 and De</w:t>
      </w:r>
      <w:r>
        <w:rPr>
          <w:b/>
          <w:lang w:val="en-US"/>
        </w:rPr>
        <w:t>liverable #1</w:t>
      </w:r>
      <w:r w:rsidR="000D5D10">
        <w:rPr>
          <w:b/>
          <w:lang w:val="en-US"/>
        </w:rPr>
        <w:t>4</w:t>
      </w:r>
      <w:r>
        <w:rPr>
          <w:b/>
          <w:lang w:val="en-US"/>
        </w:rPr>
        <w:t xml:space="preserve"> as linked?</w:t>
      </w:r>
    </w:p>
    <w:p w14:paraId="01EB3037" w14:textId="36A54C7A" w:rsidR="00FE77B9" w:rsidRDefault="00FE77B9" w:rsidP="00C44FCE">
      <w:pPr>
        <w:rPr>
          <w:lang w:val="en-US"/>
        </w:rPr>
      </w:pPr>
    </w:p>
    <w:p w14:paraId="7E73BB63" w14:textId="057AB987" w:rsidR="00FE77B9" w:rsidRDefault="00DE3638" w:rsidP="00C44FCE">
      <w:pPr>
        <w:rPr>
          <w:lang w:val="en-US"/>
        </w:rPr>
      </w:pPr>
      <w:r>
        <w:rPr>
          <w:noProof/>
        </w:rPr>
        <w:drawing>
          <wp:inline distT="0" distB="0" distL="0" distR="0" wp14:anchorId="502C22EB" wp14:editId="74718EFF">
            <wp:extent cx="8863330" cy="2952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2D025" w14:textId="1EEDD476" w:rsidR="00FE77B9" w:rsidRDefault="00FE77B9" w:rsidP="00C44FCE">
      <w:pPr>
        <w:rPr>
          <w:lang w:val="en-US"/>
        </w:rPr>
      </w:pPr>
    </w:p>
    <w:p w14:paraId="24FC67D8" w14:textId="4387BAEE" w:rsidR="00FE77B9" w:rsidRDefault="00FE77B9" w:rsidP="00C44FCE">
      <w:pPr>
        <w:rPr>
          <w:b/>
          <w:lang w:val="en-US"/>
        </w:rPr>
      </w:pPr>
      <w:r w:rsidRPr="00FE77B9">
        <w:rPr>
          <w:b/>
          <w:lang w:val="en-US"/>
        </w:rPr>
        <w:t>Generated an email with</w:t>
      </w:r>
    </w:p>
    <w:p w14:paraId="491B24B0" w14:textId="63D3FA09" w:rsidR="00DE3638" w:rsidRDefault="00DE3638" w:rsidP="00C44FCE">
      <w:pPr>
        <w:rPr>
          <w:b/>
          <w:lang w:val="en-US"/>
        </w:rPr>
      </w:pPr>
    </w:p>
    <w:p w14:paraId="562C0568" w14:textId="23D1D51F" w:rsidR="00DE3638" w:rsidRPr="00FE77B9" w:rsidRDefault="00DE3638" w:rsidP="00C44FCE">
      <w:pPr>
        <w:rPr>
          <w:b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8EC0CE" wp14:editId="45F7F6CE">
                <wp:simplePos x="0" y="0"/>
                <wp:positionH relativeFrom="column">
                  <wp:posOffset>-495300</wp:posOffset>
                </wp:positionH>
                <wp:positionV relativeFrom="paragraph">
                  <wp:posOffset>2933700</wp:posOffset>
                </wp:positionV>
                <wp:extent cx="3886200" cy="1104900"/>
                <wp:effectExtent l="0" t="0" r="19050" b="1905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10490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E7893E" id="Oval 9" o:spid="_x0000_s1026" style="position:absolute;margin-left:-39pt;margin-top:231pt;width:306pt;height:8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85D6568" wp14:editId="0B624BD1">
            <wp:extent cx="8863330" cy="389255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389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EC7BED" w14:textId="0828C540" w:rsidR="00FE77B9" w:rsidRDefault="00DE3638" w:rsidP="00C44FCE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FE1A92" wp14:editId="3BB75701">
                <wp:simplePos x="0" y="0"/>
                <wp:positionH relativeFrom="column">
                  <wp:posOffset>647700</wp:posOffset>
                </wp:positionH>
                <wp:positionV relativeFrom="paragraph">
                  <wp:posOffset>12065</wp:posOffset>
                </wp:positionV>
                <wp:extent cx="76200" cy="5524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" cy="552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49DB9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1pt,.95pt" to="57pt,4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FE77B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EE22E" wp14:editId="795A1002">
                <wp:simplePos x="0" y="0"/>
                <wp:positionH relativeFrom="column">
                  <wp:posOffset>-561975</wp:posOffset>
                </wp:positionH>
                <wp:positionV relativeFrom="paragraph">
                  <wp:posOffset>3571875</wp:posOffset>
                </wp:positionV>
                <wp:extent cx="3238500" cy="1000125"/>
                <wp:effectExtent l="0" t="0" r="19050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100012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B0E228" id="Oval 3" o:spid="_x0000_s1026" style="position:absolute;margin-left:-44.25pt;margin-top:281.25pt;width:255pt;height:7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" filled="f" strokecolor="#1f3763 [1604]" strokeweight="1pt">
                <v:stroke joinstyle="miter"/>
              </v:oval>
            </w:pict>
          </mc:Fallback>
        </mc:AlternateContent>
      </w:r>
    </w:p>
    <w:p w14:paraId="1CDF5347" w14:textId="1A38823A" w:rsidR="00FE77B9" w:rsidRDefault="00FE77B9" w:rsidP="00C44FCE">
      <w:pPr>
        <w:rPr>
          <w:lang w:val="en-US"/>
        </w:rPr>
      </w:pPr>
    </w:p>
    <w:p w14:paraId="3082F42C" w14:textId="2B41BD88" w:rsidR="00FE77B9" w:rsidRDefault="00FE77B9" w:rsidP="00C44FCE">
      <w:pPr>
        <w:rPr>
          <w:lang w:val="en-US"/>
        </w:rPr>
      </w:pPr>
      <w:r>
        <w:rPr>
          <w:lang w:val="en-US"/>
        </w:rPr>
        <w:t>Should have been Act</w:t>
      </w:r>
      <w:r w:rsidR="00DE3638">
        <w:rPr>
          <w:lang w:val="en-US"/>
        </w:rPr>
        <w:t>ivity # 27 and Deliverable #14</w:t>
      </w:r>
    </w:p>
    <w:p w14:paraId="3C50C85A" w14:textId="51553AD2" w:rsidR="00FE77B9" w:rsidRDefault="00FE77B9" w:rsidP="00C44FCE">
      <w:pPr>
        <w:rPr>
          <w:lang w:val="en-US"/>
        </w:rPr>
      </w:pPr>
    </w:p>
    <w:p w14:paraId="1177D75F" w14:textId="7B2CB609" w:rsidR="00FE77B9" w:rsidRPr="00FE77B9" w:rsidRDefault="00FE77B9" w:rsidP="00C44FCE">
      <w:pPr>
        <w:rPr>
          <w:b/>
          <w:lang w:val="en-US"/>
        </w:rPr>
      </w:pPr>
      <w:r>
        <w:rPr>
          <w:b/>
          <w:lang w:val="en-US"/>
        </w:rPr>
        <w:t>See below for det</w:t>
      </w:r>
      <w:r w:rsidRPr="00FE77B9">
        <w:rPr>
          <w:b/>
          <w:lang w:val="en-US"/>
        </w:rPr>
        <w:t>ails of the Email Template</w:t>
      </w:r>
    </w:p>
    <w:p w14:paraId="73F24894" w14:textId="5FCDD978" w:rsidR="00FE77B9" w:rsidRDefault="00FE77B9" w:rsidP="00C44FCE">
      <w:pPr>
        <w:rPr>
          <w:lang w:val="en-US"/>
        </w:rPr>
      </w:pPr>
    </w:p>
    <w:p w14:paraId="4F07287B" w14:textId="5A200C60" w:rsidR="00FE77B9" w:rsidRDefault="0011301D" w:rsidP="00C44FCE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54B83A71" wp14:editId="340E6FC6">
            <wp:extent cx="8863330" cy="2505710"/>
            <wp:effectExtent l="0" t="0" r="0" b="889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250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BF4B9" w14:textId="0677082B" w:rsidR="00FE77B9" w:rsidRDefault="00FE77B9" w:rsidP="00C44FCE">
      <w:pPr>
        <w:rPr>
          <w:lang w:val="en-US"/>
        </w:rPr>
      </w:pPr>
    </w:p>
    <w:p w14:paraId="466C3D9B" w14:textId="418442D8" w:rsidR="00FE77B9" w:rsidRDefault="00FE77B9" w:rsidP="00C44FCE">
      <w:pPr>
        <w:rPr>
          <w:lang w:val="en-US"/>
        </w:rPr>
      </w:pPr>
    </w:p>
    <w:p w14:paraId="0328252B" w14:textId="77777777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Hi</w:t>
      </w:r>
    </w:p>
    <w:p w14:paraId="3626A6F5" w14:textId="795CA51D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This email was sent by ${sender}</w:t>
      </w:r>
    </w:p>
    <w:p w14:paraId="03DFD1A9" w14:textId="77777777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For more detail about this excepted project expense please see the following </w:t>
      </w:r>
      <w:proofErr w:type="spellStart"/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url</w:t>
      </w:r>
      <w:proofErr w:type="spellEnd"/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 ${</w:t>
      </w:r>
      <w:proofErr w:type="spellStart"/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url</w:t>
      </w:r>
      <w:proofErr w:type="spellEnd"/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}</w:t>
      </w:r>
    </w:p>
    <w:p w14:paraId="3C7B03E8" w14:textId="77777777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51A802" w14:textId="77777777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The project expense ${id</w:t>
      </w:r>
      <w:proofErr w:type="gramStart"/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},  is</w:t>
      </w:r>
      <w:proofErr w:type="gramEnd"/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for project ${project}.</w:t>
      </w:r>
    </w:p>
    <w:p w14:paraId="15A72E92" w14:textId="77777777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9B24259" w14:textId="77777777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The title for the project expense is</w:t>
      </w:r>
      <w:r w:rsidRPr="0011301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 - ${name}</w:t>
      </w:r>
    </w:p>
    <w:p w14:paraId="56A829B8" w14:textId="15710FDF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This project expense has been assigned to </w:t>
      </w:r>
      <w:r w:rsidRPr="0011301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${responsible}</w:t>
      </w:r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and </w:t>
      </w:r>
      <w:proofErr w:type="spellStart"/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it's</w:t>
      </w:r>
      <w:proofErr w:type="spellEnd"/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planned due date is (note dates are backwards YYYY-MM-DD) ${</w:t>
      </w:r>
      <w:proofErr w:type="spellStart"/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deliveryDate</w:t>
      </w:r>
      <w:proofErr w:type="spellEnd"/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}</w:t>
      </w:r>
    </w:p>
    <w:p w14:paraId="0C556C70" w14:textId="77777777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442DAA14" w14:textId="77777777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01D">
        <w:rPr>
          <w:rFonts w:ascii="Times New Roman" w:eastAsia="Times New Roman" w:hAnsi="Times New Roman" w:cs="Times New Roman"/>
          <w:color w:val="2980B9"/>
          <w:sz w:val="24"/>
          <w:szCs w:val="24"/>
          <w:lang w:eastAsia="en-GB"/>
        </w:rPr>
        <w:t>The full description for this project expense is </w:t>
      </w:r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${description}</w:t>
      </w:r>
    </w:p>
    <w:p w14:paraId="26E28D3F" w14:textId="31D3261F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C516468" w14:textId="77777777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01D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 xml:space="preserve">The project expenses status is set as </w:t>
      </w:r>
      <w:r w:rsidRPr="0011301D">
        <w:rPr>
          <w:rFonts w:ascii="Times New Roman" w:eastAsia="Times New Roman" w:hAnsi="Times New Roman" w:cs="Times New Roman"/>
          <w:i/>
          <w:iCs/>
          <w:color w:val="2980B9"/>
          <w:sz w:val="24"/>
          <w:szCs w:val="24"/>
          <w:lang w:eastAsia="en-GB"/>
        </w:rPr>
        <w:t>${</w:t>
      </w:r>
      <w:proofErr w:type="spellStart"/>
      <w:r w:rsidRPr="0011301D">
        <w:rPr>
          <w:rFonts w:ascii="Times New Roman" w:eastAsia="Times New Roman" w:hAnsi="Times New Roman" w:cs="Times New Roman"/>
          <w:i/>
          <w:iCs/>
          <w:color w:val="2980B9"/>
          <w:sz w:val="24"/>
          <w:szCs w:val="24"/>
          <w:lang w:eastAsia="en-GB"/>
        </w:rPr>
        <w:t>nameStatus</w:t>
      </w:r>
      <w:proofErr w:type="spellEnd"/>
      <w:r w:rsidRPr="0011301D">
        <w:rPr>
          <w:rFonts w:ascii="Times New Roman" w:eastAsia="Times New Roman" w:hAnsi="Times New Roman" w:cs="Times New Roman"/>
          <w:i/>
          <w:iCs/>
          <w:color w:val="2980B9"/>
          <w:sz w:val="24"/>
          <w:szCs w:val="24"/>
          <w:lang w:eastAsia="en-GB"/>
        </w:rPr>
        <w:t>}</w:t>
      </w:r>
    </w:p>
    <w:p w14:paraId="3985BE4D" w14:textId="7F9E7D2B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AE2659D" w14:textId="369BCDCF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lastRenderedPageBreak/>
        <w:t>The type of project expense is</w:t>
      </w:r>
      <w:r w:rsidRPr="0011301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 ${</w:t>
      </w:r>
      <w:proofErr w:type="spellStart"/>
      <w:r w:rsidRPr="0011301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nameProjectExpenseType</w:t>
      </w:r>
      <w:proofErr w:type="spellEnd"/>
      <w:r w:rsidRPr="0011301D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}</w:t>
      </w:r>
    </w:p>
    <w:p w14:paraId="3A61297A" w14:textId="225B0B53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  <w:t>The expected project expense is £${</w:t>
      </w:r>
      <w:proofErr w:type="spellStart"/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plannedAmount</w:t>
      </w:r>
      <w:proofErr w:type="spellEnd"/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}</w:t>
      </w:r>
    </w:p>
    <w:p w14:paraId="3C81074F" w14:textId="36EAF686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3D02414F" w14:textId="77777777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Notes regarding this project expense are;</w:t>
      </w:r>
    </w:p>
    <w:p w14:paraId="1A9044D9" w14:textId="77777777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2BAE07CF" w14:textId="004BB3AF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${NOTE}</w:t>
      </w:r>
    </w:p>
    <w:p w14:paraId="4E6E54E8" w14:textId="77777777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79BC37C5" w14:textId="77777777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Below are details of any linked element for this project expense</w:t>
      </w:r>
    </w:p>
    <w:p w14:paraId="44B48B8F" w14:textId="78C812F3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D5AC4B0" w14:textId="77777777" w:rsidR="0011301D" w:rsidRPr="0011301D" w:rsidRDefault="0011301D" w:rsidP="00113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11301D">
        <w:rPr>
          <w:rFonts w:ascii="Times New Roman" w:eastAsia="Times New Roman" w:hAnsi="Times New Roman" w:cs="Times New Roman"/>
          <w:sz w:val="24"/>
          <w:szCs w:val="24"/>
          <w:lang w:eastAsia="en-GB"/>
        </w:rPr>
        <w:t>${LINK}</w:t>
      </w:r>
    </w:p>
    <w:p w14:paraId="0A0522A7" w14:textId="3D42D717" w:rsidR="00FE77B9" w:rsidRDefault="00FE77B9" w:rsidP="00C44FCE">
      <w:pPr>
        <w:rPr>
          <w:lang w:val="en-US"/>
        </w:rPr>
      </w:pPr>
    </w:p>
    <w:p w14:paraId="77195295" w14:textId="15D81680" w:rsidR="00202D41" w:rsidRDefault="00202D41" w:rsidP="00C44FCE">
      <w:pPr>
        <w:rPr>
          <w:lang w:val="en-US"/>
        </w:rPr>
      </w:pPr>
    </w:p>
    <w:p w14:paraId="14AAB90B" w14:textId="2E7EE628" w:rsidR="00202D41" w:rsidRDefault="00202D41" w:rsidP="00C44FCE">
      <w:pPr>
        <w:rPr>
          <w:b/>
          <w:u w:val="single"/>
          <w:lang w:val="en-US"/>
        </w:rPr>
      </w:pPr>
      <w:r w:rsidRPr="00202D41">
        <w:rPr>
          <w:b/>
          <w:u w:val="single"/>
          <w:lang w:val="en-US"/>
        </w:rPr>
        <w:t xml:space="preserve">SECOND TEST WITH A </w:t>
      </w:r>
      <w:r w:rsidR="0092074C">
        <w:rPr>
          <w:b/>
          <w:u w:val="single"/>
          <w:lang w:val="en-US"/>
        </w:rPr>
        <w:t>PROJECT EXPENSE</w:t>
      </w:r>
      <w:r w:rsidRPr="00202D41">
        <w:rPr>
          <w:b/>
          <w:u w:val="single"/>
          <w:lang w:val="en-US"/>
        </w:rPr>
        <w:t xml:space="preserve"> WITH MULTIPLE </w:t>
      </w:r>
      <w:r w:rsidR="0092074C">
        <w:rPr>
          <w:b/>
          <w:u w:val="single"/>
          <w:lang w:val="en-US"/>
        </w:rPr>
        <w:t xml:space="preserve">Elements </w:t>
      </w:r>
      <w:r w:rsidRPr="00202D41">
        <w:rPr>
          <w:b/>
          <w:u w:val="single"/>
          <w:lang w:val="en-US"/>
        </w:rPr>
        <w:t>LINKED</w:t>
      </w:r>
    </w:p>
    <w:p w14:paraId="6376D21C" w14:textId="5B4E6BB2" w:rsidR="00202D41" w:rsidRDefault="0011301D" w:rsidP="00C44FCE">
      <w:pPr>
        <w:rPr>
          <w:b/>
          <w:u w:val="single"/>
          <w:lang w:val="en-US"/>
        </w:rPr>
      </w:pPr>
      <w:r>
        <w:rPr>
          <w:noProof/>
        </w:rPr>
        <w:lastRenderedPageBreak/>
        <w:drawing>
          <wp:inline distT="0" distB="0" distL="0" distR="0" wp14:anchorId="774A66BC" wp14:editId="045843BE">
            <wp:extent cx="8601075" cy="299417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22207" cy="3001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FE07EA" w14:textId="6A867E74" w:rsidR="0092074C" w:rsidRDefault="0092074C" w:rsidP="00C44FCE">
      <w:pPr>
        <w:rPr>
          <w:b/>
          <w:u w:val="single"/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D06541" wp14:editId="1BCFD753">
                <wp:simplePos x="0" y="0"/>
                <wp:positionH relativeFrom="column">
                  <wp:posOffset>-504825</wp:posOffset>
                </wp:positionH>
                <wp:positionV relativeFrom="paragraph">
                  <wp:posOffset>3390900</wp:posOffset>
                </wp:positionV>
                <wp:extent cx="3886200" cy="2076450"/>
                <wp:effectExtent l="0" t="0" r="19050" b="19050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20764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F8C518" id="Oval 14" o:spid="_x0000_s1026" style="position:absolute;margin-left:-39.75pt;margin-top:267pt;width:306pt;height:16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" filled="f" strokecolor="#1f3763 [1604]" strokeweight="1pt"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28710F87" wp14:editId="7455172B">
            <wp:extent cx="8863330" cy="417576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4175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42E9A1" w14:textId="6F12C305" w:rsidR="0092074C" w:rsidRDefault="0092074C" w:rsidP="00C44FCE">
      <w:pPr>
        <w:rPr>
          <w:b/>
          <w:u w:val="single"/>
          <w:lang w:val="en-US"/>
        </w:rPr>
      </w:pPr>
      <w:r>
        <w:rPr>
          <w:noProof/>
        </w:rPr>
        <w:drawing>
          <wp:inline distT="0" distB="0" distL="0" distR="0" wp14:anchorId="3DD08556" wp14:editId="610A6014">
            <wp:extent cx="8863330" cy="677545"/>
            <wp:effectExtent l="0" t="0" r="0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863330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5510A" w14:textId="1F6D7BE7" w:rsidR="00202D41" w:rsidRDefault="00202D41" w:rsidP="00C44FCE">
      <w:pPr>
        <w:rPr>
          <w:b/>
          <w:u w:val="single"/>
          <w:lang w:val="en-US"/>
        </w:rPr>
      </w:pPr>
    </w:p>
    <w:p w14:paraId="0F9BE45E" w14:textId="08FFA3C2" w:rsidR="00202D41" w:rsidRDefault="00202D41" w:rsidP="00C44FCE">
      <w:pPr>
        <w:rPr>
          <w:b/>
          <w:u w:val="single"/>
          <w:lang w:val="en-US"/>
        </w:rPr>
      </w:pPr>
    </w:p>
    <w:p w14:paraId="16480734" w14:textId="40BBB3EF" w:rsidR="000D5D10" w:rsidRDefault="000D5D10" w:rsidP="00C44FCE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lastRenderedPageBreak/>
        <w:t>Project Expense #15 s</w:t>
      </w:r>
      <w:bookmarkStart w:id="0" w:name="_GoBack"/>
      <w:bookmarkEnd w:id="0"/>
      <w:r w:rsidR="0092074C">
        <w:rPr>
          <w:b/>
          <w:u w:val="single"/>
          <w:lang w:val="en-US"/>
        </w:rPr>
        <w:t xml:space="preserve">hould be </w:t>
      </w:r>
      <w:r>
        <w:rPr>
          <w:b/>
          <w:u w:val="single"/>
          <w:lang w:val="en-US"/>
        </w:rPr>
        <w:t xml:space="preserve">above </w:t>
      </w:r>
    </w:p>
    <w:p w14:paraId="6177403C" w14:textId="523A0113" w:rsidR="0092074C" w:rsidRDefault="0092074C" w:rsidP="00C44FCE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Activity </w:t>
      </w:r>
      <w:r w:rsidR="000D5D10">
        <w:rPr>
          <w:b/>
          <w:u w:val="single"/>
          <w:lang w:val="en-US"/>
        </w:rPr>
        <w:t>#27</w:t>
      </w:r>
    </w:p>
    <w:p w14:paraId="24A036A2" w14:textId="209D3FAD" w:rsidR="000D5D10" w:rsidRDefault="000D5D10" w:rsidP="00C44FCE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Deliverable #14</w:t>
      </w:r>
    </w:p>
    <w:p w14:paraId="4BA0A484" w14:textId="3D04FC3C" w:rsidR="000D5D10" w:rsidRDefault="000D5D10" w:rsidP="00C44FCE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Action #46</w:t>
      </w:r>
    </w:p>
    <w:p w14:paraId="034D6178" w14:textId="5D683284" w:rsidR="000D5D10" w:rsidRDefault="000D5D10" w:rsidP="00C44FCE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Opportunity 1</w:t>
      </w:r>
    </w:p>
    <w:p w14:paraId="0166D8C2" w14:textId="361C7ECE" w:rsidR="000D5D10" w:rsidRDefault="000D5D10" w:rsidP="00C44FCE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Issue #3</w:t>
      </w:r>
    </w:p>
    <w:p w14:paraId="6C954F14" w14:textId="44E40E61" w:rsidR="00202D41" w:rsidRDefault="00202D41" w:rsidP="00C44FCE">
      <w:pPr>
        <w:rPr>
          <w:b/>
          <w:lang w:val="en-US"/>
        </w:rPr>
      </w:pPr>
    </w:p>
    <w:p w14:paraId="3AC714D4" w14:textId="4637081C" w:rsidR="00202D41" w:rsidRPr="00202D41" w:rsidRDefault="00202D41" w:rsidP="00C44FCE">
      <w:pPr>
        <w:rPr>
          <w:b/>
          <w:lang w:val="en-US"/>
        </w:rPr>
      </w:pPr>
    </w:p>
    <w:sectPr w:rsidR="00202D41" w:rsidRPr="00202D41" w:rsidSect="00FC6A1C"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D27CD6" w14:textId="77777777" w:rsidR="00977C50" w:rsidRDefault="00977C50" w:rsidP="00206B19">
      <w:pPr>
        <w:spacing w:after="0" w:line="240" w:lineRule="auto"/>
      </w:pPr>
      <w:r>
        <w:separator/>
      </w:r>
    </w:p>
  </w:endnote>
  <w:endnote w:type="continuationSeparator" w:id="0">
    <w:p w14:paraId="4D69D8B6" w14:textId="77777777" w:rsidR="00977C50" w:rsidRDefault="00977C50" w:rsidP="00206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C98C0" w14:textId="77777777" w:rsidR="00206B19" w:rsidRDefault="00977C50">
    <w:pPr>
      <w:pStyle w:val="Footer"/>
    </w:pPr>
    <w:r>
      <w:fldChar w:fldCharType="begin"/>
    </w:r>
    <w:r>
      <w:instrText xml:space="preserve"> FILENAME  \p  \* MERGEFORMAT </w:instrText>
    </w:r>
    <w:r>
      <w:fldChar w:fldCharType="separate"/>
    </w:r>
    <w:r w:rsidR="00FE77B9">
      <w:rPr>
        <w:noProof/>
      </w:rPr>
      <w:t>Document1</w:t>
    </w:r>
    <w:r>
      <w:rPr>
        <w:noProof/>
      </w:rPr>
      <w:fldChar w:fldCharType="end"/>
    </w:r>
    <w:r w:rsidR="00756945">
      <w:ptab w:relativeTo="margin" w:alignment="center" w:leader="none"/>
    </w:r>
    <w:r w:rsidR="00756945">
      <w:ptab w:relativeTo="margin" w:alignment="right" w:leader="none"/>
    </w:r>
    <w:r w:rsidR="00756945">
      <w:t xml:space="preserve">Page </w:t>
    </w:r>
    <w:r w:rsidR="00756945">
      <w:fldChar w:fldCharType="begin"/>
    </w:r>
    <w:r w:rsidR="00756945">
      <w:instrText xml:space="preserve"> PAGE  \* Arabic  \* MERGEFORMAT </w:instrText>
    </w:r>
    <w:r w:rsidR="00756945">
      <w:fldChar w:fldCharType="separate"/>
    </w:r>
    <w:r w:rsidR="00756945">
      <w:rPr>
        <w:noProof/>
      </w:rPr>
      <w:t>1</w:t>
    </w:r>
    <w:r w:rsidR="00756945">
      <w:fldChar w:fldCharType="end"/>
    </w:r>
    <w:r w:rsidR="00756945">
      <w:t xml:space="preserve"> of </w:t>
    </w:r>
    <w:r>
      <w:fldChar w:fldCharType="begin"/>
    </w:r>
    <w:r>
      <w:instrText xml:space="preserve"> NUMPAGES  \* Arabic  \* MERGEFORMAT </w:instrText>
    </w:r>
    <w:r>
      <w:fldChar w:fldCharType="separate"/>
    </w:r>
    <w:r w:rsidR="00756945">
      <w:rPr>
        <w:noProof/>
      </w:rPr>
      <w:t>1</w:t>
    </w:r>
    <w:r>
      <w:rPr>
        <w:noProof/>
      </w:rPr>
      <w:fldChar w:fldCharType="end"/>
    </w:r>
    <w:r w:rsidR="00756945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5A1D19" w14:textId="77777777" w:rsidR="00977C50" w:rsidRDefault="00977C50" w:rsidP="00206B19">
      <w:pPr>
        <w:spacing w:after="0" w:line="240" w:lineRule="auto"/>
      </w:pPr>
      <w:r>
        <w:separator/>
      </w:r>
    </w:p>
  </w:footnote>
  <w:footnote w:type="continuationSeparator" w:id="0">
    <w:p w14:paraId="147E3195" w14:textId="77777777" w:rsidR="00977C50" w:rsidRDefault="00977C50" w:rsidP="00206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354D3"/>
    <w:multiLevelType w:val="hybridMultilevel"/>
    <w:tmpl w:val="831C3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B9"/>
    <w:rsid w:val="00005340"/>
    <w:rsid w:val="000C18F4"/>
    <w:rsid w:val="000D5D10"/>
    <w:rsid w:val="0011301D"/>
    <w:rsid w:val="00202D41"/>
    <w:rsid w:val="00206B19"/>
    <w:rsid w:val="00277D25"/>
    <w:rsid w:val="00443450"/>
    <w:rsid w:val="004456F5"/>
    <w:rsid w:val="005905ED"/>
    <w:rsid w:val="005A178F"/>
    <w:rsid w:val="0065499B"/>
    <w:rsid w:val="0071493B"/>
    <w:rsid w:val="00756945"/>
    <w:rsid w:val="0092074C"/>
    <w:rsid w:val="00977C50"/>
    <w:rsid w:val="00994AC5"/>
    <w:rsid w:val="00B1504E"/>
    <w:rsid w:val="00C44FCE"/>
    <w:rsid w:val="00D173FB"/>
    <w:rsid w:val="00DE3638"/>
    <w:rsid w:val="00E00CE6"/>
    <w:rsid w:val="00FC6A1C"/>
    <w:rsid w:val="00FE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B0520"/>
  <w15:chartTrackingRefBased/>
  <w15:docId w15:val="{094144E6-0460-4E9C-BD80-D38BF7E3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B19"/>
  </w:style>
  <w:style w:type="paragraph" w:styleId="Footer">
    <w:name w:val="footer"/>
    <w:basedOn w:val="Normal"/>
    <w:link w:val="FooterChar"/>
    <w:uiPriority w:val="99"/>
    <w:unhideWhenUsed/>
    <w:rsid w:val="00206B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B19"/>
  </w:style>
  <w:style w:type="paragraph" w:styleId="ListParagraph">
    <w:name w:val="List Paragraph"/>
    <w:basedOn w:val="Normal"/>
    <w:uiPriority w:val="34"/>
    <w:qFormat/>
    <w:rsid w:val="00FC6A1C"/>
    <w:pPr>
      <w:ind w:left="720"/>
      <w:contextualSpacing/>
    </w:pPr>
  </w:style>
  <w:style w:type="table" w:styleId="TableGrid">
    <w:name w:val="Table Grid"/>
    <w:basedOn w:val="TableNormal"/>
    <w:uiPriority w:val="39"/>
    <w:rsid w:val="00FC6A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E7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7B9"/>
    <w:rPr>
      <w:rFonts w:ascii="Segoe UI" w:hAnsi="Segoe UI" w:cs="Segoe UI"/>
      <w:sz w:val="18"/>
      <w:szCs w:val="18"/>
    </w:rPr>
  </w:style>
  <w:style w:type="character" w:customStyle="1" w:styleId="scayt-misspell-word">
    <w:name w:val="scayt-misspell-word"/>
    <w:basedOn w:val="DefaultParagraphFont"/>
    <w:rsid w:val="00FE77B9"/>
  </w:style>
  <w:style w:type="character" w:styleId="Strong">
    <w:name w:val="Strong"/>
    <w:basedOn w:val="DefaultParagraphFont"/>
    <w:uiPriority w:val="22"/>
    <w:qFormat/>
    <w:rsid w:val="00FE77B9"/>
    <w:rPr>
      <w:b/>
      <w:bCs/>
    </w:rPr>
  </w:style>
  <w:style w:type="character" w:styleId="Emphasis">
    <w:name w:val="Emphasis"/>
    <w:basedOn w:val="DefaultParagraphFont"/>
    <w:uiPriority w:val="20"/>
    <w:qFormat/>
    <w:rsid w:val="00FE77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1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41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60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17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3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42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55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3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55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7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33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62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66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0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52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72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66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32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46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8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0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2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8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3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2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92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78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2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4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64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8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02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73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verley.hartland\Documents\Custom%20Office%20Templates\Generic%20pag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pages.dotm</Template>
  <TotalTime>15</TotalTime>
  <Pages>7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Hartland</dc:creator>
  <cp:keywords/>
  <dc:description/>
  <cp:lastModifiedBy>Beverley Hartland</cp:lastModifiedBy>
  <cp:revision>5</cp:revision>
  <dcterms:created xsi:type="dcterms:W3CDTF">2019-04-29T10:07:00Z</dcterms:created>
  <dcterms:modified xsi:type="dcterms:W3CDTF">2019-04-29T10:21:00Z</dcterms:modified>
</cp:coreProperties>
</file>