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4196E" w14:textId="7DFC11B2" w:rsidR="00B15F44" w:rsidRDefault="00B15F44" w:rsidP="00C44FCE">
      <w:pPr>
        <w:rPr>
          <w:color w:val="FF0000"/>
          <w:lang w:val="en-US"/>
        </w:rPr>
      </w:pPr>
      <w:r w:rsidRPr="00B15F44">
        <w:rPr>
          <w:color w:val="FF0000"/>
          <w:lang w:val="en-US"/>
        </w:rPr>
        <w:t xml:space="preserve">Problem in </w:t>
      </w:r>
      <w:proofErr w:type="spellStart"/>
      <w:r w:rsidRPr="00B15F44">
        <w:rPr>
          <w:color w:val="FF0000"/>
          <w:lang w:val="en-US"/>
        </w:rPr>
        <w:t>TimeSheet</w:t>
      </w:r>
      <w:proofErr w:type="spellEnd"/>
      <w:r w:rsidRPr="00B15F44">
        <w:rPr>
          <w:color w:val="FF0000"/>
          <w:lang w:val="en-US"/>
        </w:rPr>
        <w:t xml:space="preserve"> – Closed items not </w:t>
      </w:r>
      <w:proofErr w:type="gramStart"/>
      <w:r w:rsidRPr="00B15F44">
        <w:rPr>
          <w:color w:val="FF0000"/>
          <w:lang w:val="en-US"/>
        </w:rPr>
        <w:t>disappearing from view</w:t>
      </w:r>
      <w:proofErr w:type="gramEnd"/>
      <w:r>
        <w:rPr>
          <w:color w:val="FF0000"/>
          <w:lang w:val="en-US"/>
        </w:rPr>
        <w:t xml:space="preserve"> consistently</w:t>
      </w:r>
    </w:p>
    <w:p w14:paraId="2CEF9D23" w14:textId="6BE480A5" w:rsidR="00B15F44" w:rsidRPr="00B15F44" w:rsidRDefault="00B15F44" w:rsidP="00B15F4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Added time in the timesheet for this activity and then clicked on it and changed the status to closed.</w:t>
      </w:r>
    </w:p>
    <w:p w14:paraId="6FED29F9" w14:textId="4A3FE7A7" w:rsidR="00B15F44" w:rsidRDefault="00B15F44" w:rsidP="00B15F44">
      <w:pPr>
        <w:rPr>
          <w:lang w:val="en-US"/>
        </w:rPr>
      </w:pPr>
      <w:r>
        <w:rPr>
          <w:noProof/>
        </w:rPr>
        <w:drawing>
          <wp:inline distT="0" distB="0" distL="0" distR="0" wp14:anchorId="3F8ADB0D" wp14:editId="15CFFCFC">
            <wp:extent cx="8863330" cy="305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6D39A" w14:textId="749B071A" w:rsidR="00B15F44" w:rsidRDefault="00B15F44" w:rsidP="00B15F4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Then when viewed in time sheet it looked like.</w:t>
      </w:r>
    </w:p>
    <w:p w14:paraId="7A6C5452" w14:textId="2ECD1EA3" w:rsidR="00B15F44" w:rsidRDefault="00B15F44" w:rsidP="00B15F4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3972940" wp14:editId="672FC608">
            <wp:extent cx="8863330" cy="40303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A98F7" w14:textId="77777777" w:rsidR="006770EA" w:rsidRDefault="00B15F44" w:rsidP="00B15F44">
      <w:pPr>
        <w:rPr>
          <w:lang w:val="en-US"/>
        </w:rPr>
      </w:pPr>
      <w:r>
        <w:rPr>
          <w:lang w:val="en-US"/>
        </w:rPr>
        <w:t xml:space="preserve">I have tried – </w:t>
      </w:r>
    </w:p>
    <w:p w14:paraId="41615DE4" w14:textId="64C96479" w:rsidR="006770EA" w:rsidRDefault="00B15F44" w:rsidP="006770EA">
      <w:pPr>
        <w:pStyle w:val="ListParagraph"/>
        <w:numPr>
          <w:ilvl w:val="0"/>
          <w:numId w:val="4"/>
        </w:numPr>
        <w:rPr>
          <w:lang w:val="en-US"/>
        </w:rPr>
      </w:pPr>
      <w:r w:rsidRPr="006770EA">
        <w:rPr>
          <w:lang w:val="en-US"/>
        </w:rPr>
        <w:t>refreshing view (no change</w:t>
      </w:r>
      <w:r w:rsidR="006770EA">
        <w:rPr>
          <w:lang w:val="en-US"/>
        </w:rPr>
        <w:t xml:space="preserve"> still shows closed activity</w:t>
      </w:r>
      <w:r w:rsidRPr="006770EA">
        <w:rPr>
          <w:lang w:val="en-US"/>
        </w:rPr>
        <w:t>)</w:t>
      </w:r>
    </w:p>
    <w:p w14:paraId="3328AEF4" w14:textId="4DEE1325" w:rsidR="006770EA" w:rsidRPr="006770EA" w:rsidRDefault="00B15F44" w:rsidP="006770EA">
      <w:pPr>
        <w:pStyle w:val="ListParagraph"/>
        <w:numPr>
          <w:ilvl w:val="0"/>
          <w:numId w:val="4"/>
        </w:numPr>
        <w:rPr>
          <w:lang w:val="en-US"/>
        </w:rPr>
      </w:pPr>
      <w:r w:rsidRPr="006770EA">
        <w:rPr>
          <w:lang w:val="en-US"/>
        </w:rPr>
        <w:t>coming out of the time sheet and the r</w:t>
      </w:r>
      <w:r w:rsidR="006770EA" w:rsidRPr="006770EA">
        <w:rPr>
          <w:lang w:val="en-US"/>
        </w:rPr>
        <w:t>e-</w:t>
      </w:r>
      <w:r w:rsidRPr="006770EA">
        <w:rPr>
          <w:lang w:val="en-US"/>
        </w:rPr>
        <w:t>entering this</w:t>
      </w:r>
      <w:r w:rsidR="006770EA" w:rsidRPr="006770EA">
        <w:rPr>
          <w:lang w:val="en-US"/>
        </w:rPr>
        <w:t xml:space="preserve"> screen still shows closed activity #330.</w:t>
      </w:r>
      <w:r w:rsidRPr="006770EA">
        <w:rPr>
          <w:lang w:val="en-US"/>
        </w:rPr>
        <w:t xml:space="preserve"> </w:t>
      </w:r>
      <w:r w:rsidR="006770EA" w:rsidRPr="006770EA">
        <w:rPr>
          <w:lang w:val="en-US"/>
        </w:rPr>
        <w:t xml:space="preserve"> </w:t>
      </w:r>
    </w:p>
    <w:p w14:paraId="0770755D" w14:textId="270A160A" w:rsidR="006770EA" w:rsidRDefault="006770EA" w:rsidP="006770EA">
      <w:pPr>
        <w:pStyle w:val="ListParagraph"/>
        <w:numPr>
          <w:ilvl w:val="0"/>
          <w:numId w:val="4"/>
        </w:numPr>
        <w:rPr>
          <w:lang w:val="en-US"/>
        </w:rPr>
      </w:pPr>
      <w:r w:rsidRPr="006770EA">
        <w:rPr>
          <w:lang w:val="en-US"/>
        </w:rPr>
        <w:t>Switching on the show closed items flag and then off again.</w:t>
      </w:r>
      <w:r>
        <w:rPr>
          <w:lang w:val="en-US"/>
        </w:rPr>
        <w:t xml:space="preserve">  (more items where shown when show closed items was switched on.) 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#330 still showed in gray when show closed items was switched off again.</w:t>
      </w:r>
    </w:p>
    <w:p w14:paraId="48FC567F" w14:textId="77777777" w:rsidR="006770EA" w:rsidRPr="006770EA" w:rsidRDefault="006770EA" w:rsidP="006770EA">
      <w:pPr>
        <w:pStyle w:val="ListParagraph"/>
        <w:numPr>
          <w:ilvl w:val="0"/>
          <w:numId w:val="4"/>
        </w:numPr>
        <w:rPr>
          <w:lang w:val="en-US"/>
        </w:rPr>
      </w:pPr>
      <w:bookmarkStart w:id="0" w:name="_GoBack"/>
      <w:bookmarkEnd w:id="0"/>
    </w:p>
    <w:sectPr w:rsidR="006770EA" w:rsidRPr="006770EA" w:rsidSect="00FC6A1C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1465A" w14:textId="77777777" w:rsidR="00B15F44" w:rsidRDefault="00B15F44" w:rsidP="00206B19">
      <w:pPr>
        <w:spacing w:after="0" w:line="240" w:lineRule="auto"/>
      </w:pPr>
      <w:r>
        <w:separator/>
      </w:r>
    </w:p>
  </w:endnote>
  <w:endnote w:type="continuationSeparator" w:id="0">
    <w:p w14:paraId="73915873" w14:textId="77777777" w:rsidR="00B15F44" w:rsidRDefault="00B15F44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64C0" w14:textId="77777777" w:rsidR="00206B19" w:rsidRDefault="00445F9E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B15F44">
      <w:rPr>
        <w:noProof/>
      </w:rPr>
      <w:t>Document2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2ED4" w14:textId="77777777" w:rsidR="00B15F44" w:rsidRDefault="00B15F44" w:rsidP="00206B19">
      <w:pPr>
        <w:spacing w:after="0" w:line="240" w:lineRule="auto"/>
      </w:pPr>
      <w:r>
        <w:separator/>
      </w:r>
    </w:p>
  </w:footnote>
  <w:footnote w:type="continuationSeparator" w:id="0">
    <w:p w14:paraId="182E4960" w14:textId="77777777" w:rsidR="00B15F44" w:rsidRDefault="00B15F44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017"/>
    <w:multiLevelType w:val="hybridMultilevel"/>
    <w:tmpl w:val="02E435F6"/>
    <w:lvl w:ilvl="0" w:tplc="7F147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C2259"/>
    <w:multiLevelType w:val="hybridMultilevel"/>
    <w:tmpl w:val="25FA4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51D"/>
    <w:multiLevelType w:val="hybridMultilevel"/>
    <w:tmpl w:val="F04C2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455A9"/>
    <w:multiLevelType w:val="hybridMultilevel"/>
    <w:tmpl w:val="E87EBC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44"/>
    <w:rsid w:val="00005340"/>
    <w:rsid w:val="000C18F4"/>
    <w:rsid w:val="00206B19"/>
    <w:rsid w:val="00277D25"/>
    <w:rsid w:val="00443450"/>
    <w:rsid w:val="004456F5"/>
    <w:rsid w:val="0065499B"/>
    <w:rsid w:val="006770EA"/>
    <w:rsid w:val="0071493B"/>
    <w:rsid w:val="00756945"/>
    <w:rsid w:val="00994AC5"/>
    <w:rsid w:val="00B1504E"/>
    <w:rsid w:val="00B15F44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AF13"/>
  <w15:chartTrackingRefBased/>
  <w15:docId w15:val="{E5398E33-4133-4653-96A5-32E78256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2</cp:revision>
  <dcterms:created xsi:type="dcterms:W3CDTF">2019-06-26T11:51:00Z</dcterms:created>
  <dcterms:modified xsi:type="dcterms:W3CDTF">2019-06-26T11:51:00Z</dcterms:modified>
</cp:coreProperties>
</file>