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8AD13" w14:textId="44CF12BF" w:rsidR="00237DBA" w:rsidRDefault="00DB1BA8" w:rsidP="00C44FCE">
      <w:pPr>
        <w:rPr>
          <w:b/>
          <w:bCs/>
        </w:rPr>
      </w:pPr>
      <w:bookmarkStart w:id="0" w:name="_GoBack"/>
      <w:bookmarkEnd w:id="0"/>
      <w:r>
        <w:rPr>
          <w:b/>
        </w:rPr>
        <w:t xml:space="preserve">Project Summary :  </w:t>
      </w:r>
      <w:r>
        <w:rPr>
          <w:b/>
          <w:bCs/>
        </w:rPr>
        <w:t>#76 - Bev test3</w:t>
      </w:r>
    </w:p>
    <w:p w14:paraId="570F01F4" w14:textId="75CAC767" w:rsidR="00237DBA" w:rsidRDefault="00237DBA" w:rsidP="00C44FC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85"/>
      </w:tblGrid>
      <w:tr w:rsidR="00237DBA" w14:paraId="60788A0F" w14:textId="77777777" w:rsidTr="00DB1BA8">
        <w:tc>
          <w:tcPr>
            <w:tcW w:w="2263" w:type="dxa"/>
          </w:tcPr>
          <w:p w14:paraId="58681026" w14:textId="6A6F2EE2" w:rsidR="00237DBA" w:rsidRDefault="00DB1BA8" w:rsidP="00C44FCE">
            <w:pPr>
              <w:rPr>
                <w:b/>
              </w:rPr>
            </w:pPr>
            <w:r>
              <w:rPr>
                <w:b/>
              </w:rPr>
              <w:t>Stakeholders</w:t>
            </w:r>
          </w:p>
        </w:tc>
        <w:tc>
          <w:tcPr>
            <w:tcW w:w="11685" w:type="dxa"/>
          </w:tcPr>
          <w:p w14:paraId="2B40653C" w14:textId="678C3790" w:rsidR="00237DBA" w:rsidRDefault="00237DBA" w:rsidP="00DB1BA8"/>
        </w:tc>
      </w:tr>
      <w:tr w:rsidR="00237DBA" w14:paraId="644A32A2" w14:textId="77777777" w:rsidTr="00DB1BA8">
        <w:tc>
          <w:tcPr>
            <w:tcW w:w="2263" w:type="dxa"/>
          </w:tcPr>
          <w:p w14:paraId="0B55446F" w14:textId="5E32F39F" w:rsidR="00237DBA" w:rsidRDefault="00DB1BA8" w:rsidP="00C44FCE">
            <w:pPr>
              <w:rPr>
                <w:b/>
              </w:rPr>
            </w:pPr>
            <w:r>
              <w:rPr>
                <w:b/>
              </w:rPr>
              <w:t>Project Manager</w:t>
            </w:r>
          </w:p>
        </w:tc>
        <w:tc>
          <w:tcPr>
            <w:tcW w:w="11685" w:type="dxa"/>
          </w:tcPr>
          <w:p w14:paraId="612F07C6" w14:textId="22F336DB" w:rsidR="00237DBA" w:rsidRDefault="00E86842" w:rsidP="00DB1BA8">
            <w:r>
              <w:t>Manager</w:t>
            </w:r>
          </w:p>
        </w:tc>
      </w:tr>
      <w:tr w:rsidR="00237DBA" w14:paraId="09D6131A" w14:textId="77777777" w:rsidTr="00DB1BA8">
        <w:tc>
          <w:tcPr>
            <w:tcW w:w="2263" w:type="dxa"/>
          </w:tcPr>
          <w:p w14:paraId="0D856CC9" w14:textId="7B4448D3" w:rsidR="00237DBA" w:rsidRDefault="00DB1BA8" w:rsidP="00C44FCE">
            <w:pPr>
              <w:rPr>
                <w:b/>
              </w:rPr>
            </w:pPr>
            <w:r>
              <w:rPr>
                <w:b/>
              </w:rPr>
              <w:t>Sponsor</w:t>
            </w:r>
          </w:p>
        </w:tc>
        <w:tc>
          <w:tcPr>
            <w:tcW w:w="11685" w:type="dxa"/>
          </w:tcPr>
          <w:p w14:paraId="52AB1F21" w14:textId="31BC3FC1" w:rsidR="00237DBA" w:rsidRDefault="00E86842" w:rsidP="00C44FCE">
            <w:r>
              <w:t>external project leader one</w:t>
            </w:r>
          </w:p>
        </w:tc>
      </w:tr>
      <w:tr w:rsidR="00237DBA" w14:paraId="27AB0173" w14:textId="77777777" w:rsidTr="00DB1BA8">
        <w:tc>
          <w:tcPr>
            <w:tcW w:w="2263" w:type="dxa"/>
          </w:tcPr>
          <w:p w14:paraId="74A78550" w14:textId="2C278EF4" w:rsidR="00237DBA" w:rsidRDefault="00DB1BA8" w:rsidP="00C44FCE">
            <w:pPr>
              <w:rPr>
                <w:b/>
              </w:rPr>
            </w:pPr>
            <w:r>
              <w:rPr>
                <w:b/>
              </w:rPr>
              <w:t>Site (x field)</w:t>
            </w:r>
          </w:p>
        </w:tc>
        <w:tc>
          <w:tcPr>
            <w:tcW w:w="11685" w:type="dxa"/>
          </w:tcPr>
          <w:p w14:paraId="59B24918" w14:textId="1DD2FCE1" w:rsidR="00237DBA" w:rsidRDefault="00E86842" w:rsidP="00C44FCE">
            <w:pPr>
              <w:rPr>
                <w:b/>
              </w:rPr>
            </w:pPr>
            <w:r>
              <w:t>client one</w:t>
            </w:r>
          </w:p>
        </w:tc>
      </w:tr>
    </w:tbl>
    <w:p w14:paraId="7F50AB7B" w14:textId="0EEE76BE" w:rsidR="00237DBA" w:rsidRDefault="00237DBA" w:rsidP="00C44FCE">
      <w:pPr>
        <w:rPr>
          <w:b/>
        </w:rPr>
      </w:pPr>
    </w:p>
    <w:p w14:paraId="64495571" w14:textId="77777777" w:rsidR="00237DBA" w:rsidRDefault="00237DBA" w:rsidP="00AF4B7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37DBA" w14:paraId="2CFFA1C3" w14:textId="77777777" w:rsidTr="00730A6B">
        <w:tc>
          <w:tcPr>
            <w:tcW w:w="13948" w:type="dxa"/>
          </w:tcPr>
          <w:p w14:paraId="6C5FA9BD" w14:textId="77777777" w:rsidR="00237DBA" w:rsidRDefault="00AF4B7E" w:rsidP="00730A6B">
            <w:pPr>
              <w:rPr>
                <w:b/>
              </w:rPr>
            </w:pPr>
            <w:r>
              <w:rPr>
                <w:b/>
              </w:rPr>
              <w:t>Project Description</w:t>
            </w:r>
          </w:p>
        </w:tc>
      </w:tr>
      <w:tr w:rsidR="00237DBA" w14:paraId="19070F1A" w14:textId="77777777" w:rsidTr="00730A6B">
        <w:trPr>
          <w:trHeight w:val="2056"/>
        </w:trPr>
        <w:tc>
          <w:tcPr>
            <w:tcW w:w="13948" w:type="dxa"/>
          </w:tcPr>
          <w:p w14:paraId="65ED711B" w14:textId="77777777" w:rsidR="00237DBA" w:rsidRDefault="00AF4B7E" w:rsidP="00730A6B">
            <w:r>
              <w:t>Testing template reports per project - this is the text added to the description for the project.</w:t>
            </w:r>
          </w:p>
          <w:p w14:paraId="61190CA5" w14:textId="77777777" w:rsidR="00237DBA" w:rsidRDefault="00237DBA" w:rsidP="00730A6B"/>
        </w:tc>
      </w:tr>
    </w:tbl>
    <w:p w14:paraId="3EDB2745" w14:textId="77777777" w:rsidR="00237DBA" w:rsidRDefault="00237DBA" w:rsidP="00AF4B7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37DBA" w14:paraId="23171F44" w14:textId="77777777" w:rsidTr="00730A6B">
        <w:tc>
          <w:tcPr>
            <w:tcW w:w="13948" w:type="dxa"/>
          </w:tcPr>
          <w:p w14:paraId="787E5F33" w14:textId="77777777" w:rsidR="00237DBA" w:rsidRDefault="00AF4B7E" w:rsidP="00730A6B">
            <w:pPr>
              <w:rPr>
                <w:b/>
              </w:rPr>
            </w:pPr>
            <w:r>
              <w:rPr>
                <w:b/>
              </w:rPr>
              <w:t>Project Objective</w:t>
            </w:r>
          </w:p>
        </w:tc>
      </w:tr>
      <w:tr w:rsidR="00237DBA" w14:paraId="07A98720" w14:textId="77777777" w:rsidTr="00730A6B">
        <w:trPr>
          <w:trHeight w:val="2056"/>
        </w:trPr>
        <w:tc>
          <w:tcPr>
            <w:tcW w:w="13948" w:type="dxa"/>
          </w:tcPr>
          <w:p w14:paraId="4917315E" w14:textId="77777777" w:rsidR="00237DBA" w:rsidRDefault="00AF4B7E" w:rsidP="00730A6B">
            <w:r>
              <w:t>This is the text box for project objectives.</w:t>
            </w:r>
          </w:p>
          <w:p w14:paraId="19CDCFCC" w14:textId="77777777" w:rsidR="00237DBA" w:rsidRDefault="00237DBA" w:rsidP="00730A6B"/>
        </w:tc>
      </w:tr>
    </w:tbl>
    <w:p w14:paraId="0DB18B14" w14:textId="77777777" w:rsidR="00237DBA" w:rsidRDefault="00237DBA" w:rsidP="00AF4B7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37DBA" w14:paraId="4E288DDE" w14:textId="77777777" w:rsidTr="00730A6B">
        <w:tc>
          <w:tcPr>
            <w:tcW w:w="13948" w:type="dxa"/>
          </w:tcPr>
          <w:p w14:paraId="6F31376F" w14:textId="77777777" w:rsidR="00237DBA" w:rsidRDefault="00AF4B7E" w:rsidP="00730A6B">
            <w:pPr>
              <w:rPr>
                <w:b/>
              </w:rPr>
            </w:pPr>
            <w:r>
              <w:rPr>
                <w:b/>
              </w:rPr>
              <w:t>Change Notes</w:t>
            </w:r>
          </w:p>
        </w:tc>
      </w:tr>
      <w:tr w:rsidR="00237DBA" w14:paraId="4DC6BFF6" w14:textId="77777777" w:rsidTr="00730A6B">
        <w:trPr>
          <w:trHeight w:val="2056"/>
        </w:trPr>
        <w:tc>
          <w:tcPr>
            <w:tcW w:w="13948" w:type="dxa"/>
          </w:tcPr>
          <w:tbl>
            <w:tblPr>
              <w:tblW w:w="86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420"/>
            </w:tblGrid>
            <w:tr w:rsidR="00237DBA" w14:paraId="6D8E20A3" w14:textId="77777777" w:rsidTr="00730A6B">
              <w:trPr>
                <w:trHeight w:val="296"/>
              </w:trPr>
              <w:tc>
                <w:tcPr>
                  <w:tcW w:w="24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5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4D750E6" w14:textId="77777777" w:rsidR="00237DBA" w:rsidRDefault="00237DBA" w:rsidP="00730A6B">
                  <w:pPr>
                    <w:pStyle w:val="ListParagraph"/>
                    <w:numPr>
                      <w:ilvl w:val="0"/>
                      <w:numId w:val="2"/>
                    </w:numPr>
                  </w:pPr>
                </w:p>
              </w:tc>
              <w:tc>
                <w:tcPr>
                  <w:tcW w:w="84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5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53473376" w14:textId="77777777" w:rsidR="00237DBA" w:rsidRDefault="00AF4B7E" w:rsidP="00730A6B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Initial project creation </w:t>
                  </w:r>
                </w:p>
              </w:tc>
            </w:tr>
          </w:tbl>
          <w:p w14:paraId="00870734" w14:textId="77777777" w:rsidR="00237DBA" w:rsidRDefault="00237DBA" w:rsidP="00730A6B">
            <w:pPr>
              <w:pStyle w:val="ListParagraph"/>
              <w:numPr>
                <w:ilvl w:val="0"/>
                <w:numId w:val="2"/>
              </w:numPr>
            </w:pPr>
          </w:p>
          <w:p w14:paraId="572BFE47" w14:textId="77777777" w:rsidR="00237DBA" w:rsidRDefault="00237DBA" w:rsidP="00730A6B"/>
        </w:tc>
      </w:tr>
    </w:tbl>
    <w:p w14:paraId="5CBF2153" w14:textId="77777777" w:rsidR="00237DBA" w:rsidRDefault="00237DBA" w:rsidP="00AF4B7E">
      <w:pPr>
        <w:rPr>
          <w:b/>
        </w:rPr>
      </w:pPr>
    </w:p>
    <w:p w14:paraId="2B6E48A4" w14:textId="77777777" w:rsidR="00237DBA" w:rsidRDefault="00237DBA" w:rsidP="00AF4B7E">
      <w:pPr>
        <w:rPr>
          <w:b/>
        </w:rPr>
      </w:pPr>
    </w:p>
    <w:p w14:paraId="6D4DFF55" w14:textId="77777777" w:rsidR="00237DBA" w:rsidRDefault="00237DBA" w:rsidP="00C44FCE">
      <w:pPr>
        <w:rPr>
          <w:b/>
        </w:rPr>
      </w:pPr>
    </w:p>
    <w:sectPr w:rsidR="00237DBA" w:rsidSect="00FC6A1C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EDDFD" w14:textId="77777777" w:rsidR="00284B35" w:rsidRDefault="00284B35" w:rsidP="00206B19">
      <w:pPr>
        <w:spacing w:after="0" w:line="240" w:lineRule="auto"/>
      </w:pPr>
      <w:r>
        <w:separator/>
      </w:r>
    </w:p>
  </w:endnote>
  <w:endnote w:type="continuationSeparator" w:id="0">
    <w:p w14:paraId="5A1A9645" w14:textId="77777777" w:rsidR="00284B35" w:rsidRDefault="00284B35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0881" w14:textId="77777777" w:rsidR="00237DBA" w:rsidRDefault="00284B35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691D69">
      <w:t>Document1</w:t>
    </w:r>
    <w:r>
      <w:fldChar w:fldCharType="end"/>
    </w:r>
    <w:r w:rsidR="00691D69">
      <w:ptab w:relativeTo="margin" w:alignment="center" w:leader="none"/>
    </w:r>
    <w:r w:rsidR="00691D69">
      <w:ptab w:relativeTo="margin" w:alignment="right" w:leader="none"/>
    </w:r>
    <w:r w:rsidR="00691D69">
      <w:t xml:space="preserve">Page </w:t>
    </w:r>
    <w:r w:rsidR="00691D69">
      <w:fldChar w:fldCharType="begin"/>
    </w:r>
    <w:r w:rsidR="00691D69">
      <w:instrText xml:space="preserve"> PAGE  \* Arabic  \* MERGEFORMAT </w:instrText>
    </w:r>
    <w:r w:rsidR="00691D69">
      <w:fldChar w:fldCharType="separate"/>
    </w:r>
    <w:r w:rsidR="00691D69">
      <w:t>1</w:t>
    </w:r>
    <w:r w:rsidR="00691D69">
      <w:fldChar w:fldCharType="end"/>
    </w:r>
    <w:r w:rsidR="00691D69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691D69">
      <w:t>1</w:t>
    </w:r>
    <w:r>
      <w:fldChar w:fldCharType="end"/>
    </w:r>
    <w:r w:rsidR="00691D6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35A41" w14:textId="77777777" w:rsidR="00284B35" w:rsidRDefault="00284B35" w:rsidP="00206B19">
      <w:pPr>
        <w:spacing w:after="0" w:line="240" w:lineRule="auto"/>
      </w:pPr>
      <w:r>
        <w:separator/>
      </w:r>
    </w:p>
  </w:footnote>
  <w:footnote w:type="continuationSeparator" w:id="0">
    <w:p w14:paraId="4FA29BAD" w14:textId="77777777" w:rsidR="00284B35" w:rsidRDefault="00284B35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1C45"/>
    <w:multiLevelType w:val="hybridMultilevel"/>
    <w:tmpl w:val="99143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A8"/>
    <w:rsid w:val="00005340"/>
    <w:rsid w:val="000C18F4"/>
    <w:rsid w:val="00206B19"/>
    <w:rsid w:val="00237DBA"/>
    <w:rsid w:val="00277D25"/>
    <w:rsid w:val="00284B35"/>
    <w:rsid w:val="00443450"/>
    <w:rsid w:val="004456F5"/>
    <w:rsid w:val="0065499B"/>
    <w:rsid w:val="00691D69"/>
    <w:rsid w:val="006A717A"/>
    <w:rsid w:val="0071493B"/>
    <w:rsid w:val="00756945"/>
    <w:rsid w:val="00994AC5"/>
    <w:rsid w:val="00AF4B7E"/>
    <w:rsid w:val="00B1504E"/>
    <w:rsid w:val="00C44FCE"/>
    <w:rsid w:val="00D173FB"/>
    <w:rsid w:val="00DB1BA8"/>
    <w:rsid w:val="00E00CE6"/>
    <w:rsid w:val="00E86842"/>
    <w:rsid w:val="00FA76F4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623D"/>
  <w15:chartTrackingRefBased/>
  <w15:docId w15:val="{9DD039CA-7801-4351-94F7-8BF52941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4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1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Hartland;OpenTBS 1.9.9</dc:creator>
  <cp:keywords/>
  <dc:description/>
  <cp:lastModifiedBy>Beverley Hartland</cp:lastModifiedBy>
  <cp:revision>2</cp:revision>
  <dcterms:created xsi:type="dcterms:W3CDTF">2019-03-21T16:38:00Z</dcterms:created>
  <dcterms:modified xsi:type="dcterms:W3CDTF">2019-03-21T16:38:00Z</dcterms:modified>
</cp:coreProperties>
</file>